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045D" w14:textId="6CC0E8C5" w:rsidR="00AB15DB" w:rsidRPr="00F66975" w:rsidRDefault="00EE44C0">
      <w:r>
        <w:rPr>
          <w:noProof/>
        </w:rPr>
        <w:drawing>
          <wp:anchor distT="0" distB="0" distL="114300" distR="114300" simplePos="0" relativeHeight="251654144" behindDoc="0" locked="0" layoutInCell="1" allowOverlap="1" wp14:anchorId="71D171F8" wp14:editId="19B12408">
            <wp:simplePos x="0" y="0"/>
            <wp:positionH relativeFrom="page">
              <wp:posOffset>618067</wp:posOffset>
            </wp:positionH>
            <wp:positionV relativeFrom="paragraph">
              <wp:posOffset>1235922</wp:posOffset>
            </wp:positionV>
            <wp:extent cx="3408045" cy="1143000"/>
            <wp:effectExtent l="0" t="0" r="0" b="0"/>
            <wp:wrapThrough wrapText="bothSides">
              <wp:wrapPolygon edited="0">
                <wp:start x="4588" y="4320"/>
                <wp:lineTo x="2535" y="6480"/>
                <wp:lineTo x="1087" y="9000"/>
                <wp:lineTo x="1087" y="12240"/>
                <wp:lineTo x="1570" y="16560"/>
                <wp:lineTo x="2535" y="18000"/>
                <wp:lineTo x="2656" y="18720"/>
                <wp:lineTo x="3743" y="18720"/>
                <wp:lineTo x="19560" y="16920"/>
                <wp:lineTo x="19680" y="16560"/>
                <wp:lineTo x="20525" y="10800"/>
                <wp:lineTo x="20767" y="7200"/>
                <wp:lineTo x="15213" y="5040"/>
                <wp:lineTo x="5554" y="4320"/>
                <wp:lineTo x="4588" y="4320"/>
              </wp:wrapPolygon>
            </wp:wrapThrough>
            <wp:docPr id="277508461" name="Picture 6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08461" name="Picture 6" descr="A black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0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B38">
        <w:rPr>
          <w:noProof/>
        </w:rPr>
        <w:drawing>
          <wp:anchor distT="0" distB="0" distL="114300" distR="114300" simplePos="0" relativeHeight="251653631" behindDoc="0" locked="0" layoutInCell="1" allowOverlap="1" wp14:anchorId="2422FFCD" wp14:editId="3FFAF5B6">
            <wp:simplePos x="0" y="0"/>
            <wp:positionH relativeFrom="page">
              <wp:align>right</wp:align>
            </wp:positionH>
            <wp:positionV relativeFrom="paragraph">
              <wp:posOffset>-651933</wp:posOffset>
            </wp:positionV>
            <wp:extent cx="7772400" cy="10994292"/>
            <wp:effectExtent l="0" t="0" r="0" b="0"/>
            <wp:wrapNone/>
            <wp:docPr id="583139599" name="Picture 7" descr="A purple circl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39599" name="Picture 7" descr="A purple circles on a black background&#10;&#10;Description automatically generated"/>
                    <pic:cNvPicPr/>
                  </pic:nvPicPr>
                  <pic:blipFill>
                    <a:blip r:embed="rId12" cstate="print">
                      <a:alphaModFix amt="5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994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AFF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BF1640F" wp14:editId="3BC00360">
                <wp:simplePos x="0" y="0"/>
                <wp:positionH relativeFrom="column">
                  <wp:posOffset>-101600</wp:posOffset>
                </wp:positionH>
                <wp:positionV relativeFrom="paragraph">
                  <wp:posOffset>2506133</wp:posOffset>
                </wp:positionV>
                <wp:extent cx="5842000" cy="6515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7490" w14:textId="11E76BF3" w:rsidR="00457AFF" w:rsidRPr="00457AFF" w:rsidRDefault="00457AFF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</w:pPr>
                            <w:r w:rsidRPr="00457AFF"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  <w:t>Microsimulation</w:t>
                            </w:r>
                            <w:r w:rsidR="005267C3"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  <w:t xml:space="preserve"> </w:t>
                            </w:r>
                            <w:r w:rsidR="00433F37"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  <w:t>Runsheet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164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pt;margin-top:197.35pt;width:460pt;height:51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" filled="f" stroked="f">
                <v:textbox>
                  <w:txbxContent>
                    <w:p w14:paraId="41D37490" w14:textId="11E76BF3" w:rsidR="00457AFF" w:rsidRPr="00457AFF" w:rsidRDefault="00457AFF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GB"/>
                        </w:rPr>
                      </w:pPr>
                      <w:r w:rsidRPr="00457AFF"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GB"/>
                        </w:rPr>
                        <w:t>Microsimulation</w:t>
                      </w:r>
                      <w:r w:rsidR="005267C3"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GB"/>
                        </w:rPr>
                        <w:t xml:space="preserve"> </w:t>
                      </w:r>
                      <w:r w:rsidR="00433F37"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GB"/>
                        </w:rPr>
                        <w:t>Runsheet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7AF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A630A8" wp14:editId="504E43C1">
                <wp:simplePos x="0" y="0"/>
                <wp:positionH relativeFrom="column">
                  <wp:posOffset>-100965</wp:posOffset>
                </wp:positionH>
                <wp:positionV relativeFrom="paragraph">
                  <wp:posOffset>3030220</wp:posOffset>
                </wp:positionV>
                <wp:extent cx="5842000" cy="1125855"/>
                <wp:effectExtent l="0" t="0" r="0" b="0"/>
                <wp:wrapSquare wrapText="bothSides"/>
                <wp:docPr id="188633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125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CF49C" w14:textId="0F2005E3" w:rsidR="00457AFF" w:rsidRPr="00457AFF" w:rsidRDefault="00433F37" w:rsidP="00457AFF">
                            <w:pPr>
                              <w:rPr>
                                <w:rFonts w:ascii="Barlow" w:hAnsi="Barlow"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Barlow" w:hAnsi="Barlow"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>For Facilitators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630A8" id="_x0000_s1027" type="#_x0000_t202" style="position:absolute;margin-left:-7.95pt;margin-top:238.6pt;width:460pt;height:88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" filled="f" stroked="f">
                <v:textbox>
                  <w:txbxContent>
                    <w:p w14:paraId="396CF49C" w14:textId="0F2005E3" w:rsidR="00457AFF" w:rsidRPr="00457AFF" w:rsidRDefault="00433F37" w:rsidP="00457AFF">
                      <w:pPr>
                        <w:rPr>
                          <w:rFonts w:ascii="Barlow" w:hAnsi="Barlow"/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Barlow" w:hAnsi="Barlow"/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>For Facilitators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1018733467"/>
          <w:docPartObj>
            <w:docPartGallery w:val="Cover Pages"/>
            <w:docPartUnique/>
          </w:docPartObj>
        </w:sdtPr>
        <w:sdtContent>
          <w:r w:rsidR="00457AF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2095" behindDoc="0" locked="0" layoutInCell="1" allowOverlap="1" wp14:anchorId="2D308ED2" wp14:editId="40C123AC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-694267</wp:posOffset>
                    </wp:positionV>
                    <wp:extent cx="7771342" cy="10065436"/>
                    <wp:effectExtent l="0" t="0" r="1270" b="0"/>
                    <wp:wrapNone/>
                    <wp:docPr id="3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1342" cy="10065436"/>
                            </a:xfrm>
                            <a:prstGeom prst="rect">
                              <a:avLst/>
                            </a:prstGeom>
                            <a:solidFill>
                              <a:srgbClr val="47006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  <w:alias w:val="Title"/>
                                  <w:tag w:val=""/>
                                  <w:id w:val="-96026462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2C4DB2F0" w14:textId="77147C57" w:rsidR="005107BD" w:rsidRDefault="00457AFF">
                                    <w:pPr>
                                      <w:pStyle w:val="NoSpacing"/>
                                      <w:spacing w:after="120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84"/>
                                        <w:szCs w:val="8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84"/>
                                        <w:szCs w:val="8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161193761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BD65D35" w14:textId="0057AD27" w:rsidR="005107BD" w:rsidRDefault="00457AFF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2D308ED2" id="Rectangle 3" o:spid="_x0000_s1028" style="position:absolute;margin-left:560.7pt;margin-top:-54.65pt;width:611.9pt;height:792.55pt;z-index:251652095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" fillcolor="#47006f" stroked="f" strokeweight="2pt">
                    <v:textbox inset="36pt,1in,1in,208.8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84"/>
                              <w:szCs w:val="84"/>
                            </w:rPr>
                            <w:alias w:val="Title"/>
                            <w:tag w:val=""/>
                            <w:id w:val="-96026462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C4DB2F0" w14:textId="77147C57" w:rsidR="005107BD" w:rsidRDefault="00457AFF">
                              <w:pPr>
                                <w:pStyle w:val="NoSpacing"/>
                                <w:spacing w:after="120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84"/>
                                  <w:szCs w:val="8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161193761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BD65D35" w14:textId="0057AD27" w:rsidR="005107BD" w:rsidRDefault="00457AFF">
                              <w:pPr>
                                <w:pStyle w:val="NoSpacing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/>
                  </v:rect>
                </w:pict>
              </mc:Fallback>
            </mc:AlternateContent>
          </w:r>
          <w:r w:rsidR="005107BD">
            <w:rPr>
              <w:noProof/>
            </w:rPr>
            <w:drawing>
              <wp:anchor distT="0" distB="0" distL="114300" distR="114300" simplePos="0" relativeHeight="251653120" behindDoc="0" locked="0" layoutInCell="1" allowOverlap="1" wp14:anchorId="47D512DA" wp14:editId="4C825B72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9537895" cy="9537895"/>
                <wp:effectExtent l="0" t="0" r="0" b="0"/>
                <wp:wrapNone/>
                <wp:docPr id="131833919" name="Picture 1" descr="A purple and black logo&#10;&#10;Description automatically generated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833919" name="Picture 1" descr="A purple and black logo&#10;&#10;Description automatically generated" hidden="1"/>
                        <pic:cNvPicPr/>
                      </pic:nvPicPr>
                      <pic:blipFill>
                        <a:blip r:embed="rId13">
                          <a:alphaModFix amt="29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7895" cy="9537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107BD">
            <w:br w:type="page"/>
          </w:r>
        </w:sdtContent>
      </w:sdt>
      <w:bookmarkStart w:id="0" w:name="_5x0d5h95i329"/>
      <w:bookmarkEnd w:id="0"/>
    </w:p>
    <w:p w14:paraId="642E0860" w14:textId="4225F23E" w:rsidR="002334EC" w:rsidRPr="001F46CB" w:rsidRDefault="002334EC" w:rsidP="002334EC">
      <w:pPr>
        <w:pStyle w:val="Title"/>
        <w:rPr>
          <w:sz w:val="36"/>
          <w:szCs w:val="36"/>
        </w:rPr>
      </w:pPr>
      <w:r w:rsidRPr="001F46CB">
        <w:rPr>
          <w:noProof/>
          <w:sz w:val="36"/>
          <w:szCs w:val="36"/>
        </w:rPr>
        <w:lastRenderedPageBreak/>
        <w:t xml:space="preserve">Microsimulation Planning and </w:t>
      </w:r>
      <w:r w:rsidR="00797E20">
        <w:rPr>
          <w:noProof/>
          <w:sz w:val="36"/>
          <w:szCs w:val="36"/>
        </w:rPr>
        <w:t>Facilitation</w:t>
      </w:r>
      <w:r w:rsidR="009F45CA">
        <w:rPr>
          <w:noProof/>
          <w:sz w:val="36"/>
          <w:szCs w:val="36"/>
        </w:rPr>
        <w:t xml:space="preserve"> in 4 quick steps</w:t>
      </w:r>
    </w:p>
    <w:p w14:paraId="4B7FB4E9" w14:textId="561465B6" w:rsidR="002334EC" w:rsidRDefault="00DE6D94" w:rsidP="000F3E2D">
      <w:pPr>
        <w:rPr>
          <w:rFonts w:ascii="Barlow" w:hAnsi="Barlow"/>
          <w:b/>
          <w:bCs/>
          <w:color w:val="FFFFFF" w:themeColor="background1"/>
          <w:sz w:val="40"/>
          <w:szCs w:val="40"/>
          <w:lang w:val="en-AU"/>
        </w:rPr>
      </w:pPr>
      <w:r>
        <w:rPr>
          <w:rFonts w:ascii="Barlow" w:hAnsi="Barlow"/>
          <w:b/>
          <w:bCs/>
          <w:noProof/>
          <w:color w:val="FFFFFF" w:themeColor="background1"/>
          <w:sz w:val="40"/>
          <w:szCs w:val="40"/>
          <w:lang w:val="en-A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78ED35A" wp14:editId="7FC8B87B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6344920" cy="1493900"/>
                <wp:effectExtent l="0" t="0" r="0" b="0"/>
                <wp:wrapNone/>
                <wp:docPr id="6859552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4920" cy="1493900"/>
                          <a:chOff x="0" y="0"/>
                          <a:chExt cx="6344920" cy="1493900"/>
                        </a:xfrm>
                      </wpg:grpSpPr>
                      <wpg:grpSp>
                        <wpg:cNvPr id="952948022" name="Group 4"/>
                        <wpg:cNvGrpSpPr/>
                        <wpg:grpSpPr>
                          <a:xfrm>
                            <a:off x="0" y="0"/>
                            <a:ext cx="6344920" cy="640715"/>
                            <a:chOff x="0" y="0"/>
                            <a:chExt cx="6345878" cy="640715"/>
                          </a:xfrm>
                        </wpg:grpSpPr>
                        <wps:wsp>
                          <wps:cNvPr id="1906421042" name="Arrow: Pentagon 2"/>
                          <wps:cNvSpPr/>
                          <wps:spPr>
                            <a:xfrm>
                              <a:off x="398463" y="98474"/>
                              <a:ext cx="5947415" cy="478302"/>
                            </a:xfrm>
                            <a:prstGeom prst="homePlate">
                              <a:avLst/>
                            </a:prstGeom>
                            <a:solidFill>
                              <a:srgbClr val="47006F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689842" name="Oval 1"/>
                          <wps:cNvSpPr/>
                          <wps:spPr>
                            <a:xfrm>
                              <a:off x="0" y="14068"/>
                              <a:ext cx="618978" cy="618978"/>
                            </a:xfrm>
                            <a:prstGeom prst="ellipse">
                              <a:avLst/>
                            </a:prstGeom>
                            <a:solidFill>
                              <a:srgbClr val="A00DB4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84C0A5" w14:textId="77777777" w:rsidR="002334EC" w:rsidRPr="00837C4B" w:rsidRDefault="002334EC" w:rsidP="002334EC">
                                <w:pPr>
                                  <w:spacing w:line="240" w:lineRule="auto"/>
                                  <w:jc w:val="center"/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AU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31524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452" y="65649"/>
                              <a:ext cx="3272790" cy="4756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DF417F" w14:textId="77777777" w:rsidR="002334EC" w:rsidRPr="0013048E" w:rsidRDefault="002334EC" w:rsidP="002334EC">
                                <w:pP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</w:pPr>
                                <w: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  <w:t xml:space="preserve">2-3 weeks prior: </w:t>
                                </w:r>
                                <w:r w:rsidRPr="0013048E"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  <w:t xml:space="preserve">Planning and </w:t>
                                </w:r>
                                <w: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  <w:t>p</w:t>
                                </w:r>
                                <w:r w:rsidRPr="0013048E"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  <w:t>reparat</w:t>
                                </w:r>
                                <w: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  <w:t>i</w:t>
                                </w:r>
                                <w:r w:rsidRPr="0013048E"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  <w:t>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301679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190" y="0"/>
                              <a:ext cx="234315" cy="6407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E090E3" w14:textId="77777777" w:rsidR="002334EC" w:rsidRPr="0091221A" w:rsidRDefault="002334EC" w:rsidP="002334EC">
                                <w:pPr>
                                  <w:jc w:val="center"/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AU"/>
                                  </w:rPr>
                                </w:pPr>
                                <w:r w:rsidRPr="0091221A"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AU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6712219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0833" y="456946"/>
                            <a:ext cx="5359399" cy="1036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132F9" w14:textId="77777777" w:rsidR="00752290" w:rsidRPr="003E6081" w:rsidRDefault="003E6081" w:rsidP="00752290">
                              <w:pPr>
                                <w:rPr>
                                  <w:rFonts w:ascii="Barlow" w:hAnsi="Barlow"/>
                                </w:rPr>
                              </w:pPr>
                              <w:r w:rsidRPr="003E6081">
                                <w:rPr>
                                  <w:rFonts w:ascii="Barlow" w:hAnsi="Barlow"/>
                                </w:rPr>
                                <w:t>Schedule and customize the Microsimulation and select participants</w:t>
                              </w:r>
                              <w:r w:rsidR="008D5DF2" w:rsidRPr="003E6081">
                                <w:rPr>
                                  <w:rFonts w:ascii="Barlow" w:hAnsi="Barlow"/>
                                </w:rPr>
                                <w:t>.</w:t>
                              </w:r>
                              <w:r w:rsidR="00752290">
                                <w:rPr>
                                  <w:rFonts w:ascii="Barlow" w:hAnsi="Barlow"/>
                                </w:rPr>
                                <w:br/>
                              </w:r>
                              <w:r w:rsidR="00752290" w:rsidRPr="00BC01C2">
                                <w:rPr>
                                  <w:rFonts w:ascii="Barlow" w:hAnsi="Barlow"/>
                                </w:rPr>
                                <w:t xml:space="preserve">Email participants a primer </w:t>
                              </w:r>
                              <w:r w:rsidR="00752290">
                                <w:rPr>
                                  <w:rFonts w:ascii="Barlow" w:hAnsi="Barlow"/>
                                </w:rPr>
                                <w:t xml:space="preserve">email </w:t>
                              </w:r>
                              <w:r w:rsidR="00752290" w:rsidRPr="00BC01C2">
                                <w:rPr>
                                  <w:rFonts w:ascii="Barlow" w:hAnsi="Barlow"/>
                                </w:rPr>
                                <w:t>on session objectives and login instructions</w:t>
                              </w:r>
                              <w:r w:rsidR="00752290">
                                <w:rPr>
                                  <w:rFonts w:ascii="Barlow" w:hAnsi="Barlow"/>
                                </w:rPr>
                                <w:t>.</w:t>
                              </w:r>
                            </w:p>
                            <w:p w14:paraId="4E054F0A" w14:textId="0E1D7904" w:rsidR="008D5DF2" w:rsidRPr="003E6081" w:rsidRDefault="008D5DF2" w:rsidP="003E6081">
                              <w:pPr>
                                <w:rPr>
                                  <w:rFonts w:ascii="Barlow" w:hAnsi="Barlo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ED35A" id="Group 12" o:spid="_x0000_s1029" style="position:absolute;margin-left:0;margin-top:21.8pt;width:499.6pt;height:117.65pt;z-index:251668480" coordsize="63449,1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">
                <v:group id="Group 4" o:spid="_x0000_s1030" style="position:absolute;width:63449;height:6407" coordsize="63458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Pentagon 2" o:spid="_x0000_s1031" type="#_x0000_t15" style="position:absolute;left:3984;top:984;width:59474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" adj="20731" fillcolor="#47006f" stroked="f"/>
                  <v:oval id="Oval 1" o:spid="_x0000_s1032" style="position:absolute;top:140;width:6189;height:6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" fillcolor="#a00db4" strokecolor="white [3212]">
                    <v:textbox>
                      <w:txbxContent>
                        <w:p w14:paraId="2D84C0A5" w14:textId="77777777" w:rsidR="002334EC" w:rsidRPr="00837C4B" w:rsidRDefault="002334EC" w:rsidP="002334EC">
                          <w:pPr>
                            <w:spacing w:line="240" w:lineRule="auto"/>
                            <w:jc w:val="center"/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7174;top:656;width:32728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" filled="f" stroked="f">
                    <v:textbox style="mso-fit-shape-to-text:t">
                      <w:txbxContent>
                        <w:p w14:paraId="58DF417F" w14:textId="77777777" w:rsidR="002334EC" w:rsidRPr="0013048E" w:rsidRDefault="002334EC" w:rsidP="002334EC">
                          <w:pP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</w:pPr>
                          <w: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  <w:t xml:space="preserve">2-3 weeks prior: </w:t>
                          </w:r>
                          <w:r w:rsidRPr="0013048E"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  <w:t xml:space="preserve">Planning and </w:t>
                          </w:r>
                          <w: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  <w:t>p</w:t>
                          </w:r>
                          <w:r w:rsidRPr="0013048E"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  <w:t>reparat</w:t>
                          </w:r>
                          <w: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  <w:t>i</w:t>
                          </w:r>
                          <w:r w:rsidRPr="0013048E"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  <w:t>on</w:t>
                          </w:r>
                        </w:p>
                      </w:txbxContent>
                    </v:textbox>
                  </v:shape>
                  <v:shape id="_x0000_s1034" type="#_x0000_t202" style="position:absolute;left:1781;width:2344;height:6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" filled="f" stroked="f">
                    <v:textbox style="mso-fit-shape-to-text:t">
                      <w:txbxContent>
                        <w:p w14:paraId="07E090E3" w14:textId="77777777" w:rsidR="002334EC" w:rsidRPr="0091221A" w:rsidRDefault="002334EC" w:rsidP="002334EC">
                          <w:pPr>
                            <w:jc w:val="center"/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</w:pPr>
                          <w:r w:rsidRPr="0091221A"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_x0000_s1035" type="#_x0000_t202" style="position:absolute;left:7408;top:4569;width:53594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" filled="f" stroked="f">
                  <v:textbox style="mso-fit-shape-to-text:t">
                    <w:txbxContent>
                      <w:p w14:paraId="685132F9" w14:textId="77777777" w:rsidR="00752290" w:rsidRPr="003E6081" w:rsidRDefault="003E6081" w:rsidP="00752290">
                        <w:pPr>
                          <w:rPr>
                            <w:rFonts w:ascii="Barlow" w:hAnsi="Barlow"/>
                          </w:rPr>
                        </w:pPr>
                        <w:r w:rsidRPr="003E6081">
                          <w:rPr>
                            <w:rFonts w:ascii="Barlow" w:hAnsi="Barlow"/>
                          </w:rPr>
                          <w:t>Schedule and customize the Microsimulation and select participants</w:t>
                        </w:r>
                        <w:r w:rsidR="008D5DF2" w:rsidRPr="003E6081">
                          <w:rPr>
                            <w:rFonts w:ascii="Barlow" w:hAnsi="Barlow"/>
                          </w:rPr>
                          <w:t>.</w:t>
                        </w:r>
                        <w:r w:rsidR="00752290">
                          <w:rPr>
                            <w:rFonts w:ascii="Barlow" w:hAnsi="Barlow"/>
                          </w:rPr>
                          <w:br/>
                        </w:r>
                        <w:r w:rsidR="00752290" w:rsidRPr="00BC01C2">
                          <w:rPr>
                            <w:rFonts w:ascii="Barlow" w:hAnsi="Barlow"/>
                          </w:rPr>
                          <w:t xml:space="preserve">Email participants a primer </w:t>
                        </w:r>
                        <w:r w:rsidR="00752290">
                          <w:rPr>
                            <w:rFonts w:ascii="Barlow" w:hAnsi="Barlow"/>
                          </w:rPr>
                          <w:t xml:space="preserve">email </w:t>
                        </w:r>
                        <w:r w:rsidR="00752290" w:rsidRPr="00BC01C2">
                          <w:rPr>
                            <w:rFonts w:ascii="Barlow" w:hAnsi="Barlow"/>
                          </w:rPr>
                          <w:t>on session objectives and login instructions</w:t>
                        </w:r>
                        <w:r w:rsidR="00752290">
                          <w:rPr>
                            <w:rFonts w:ascii="Barlow" w:hAnsi="Barlow"/>
                          </w:rPr>
                          <w:t>.</w:t>
                        </w:r>
                      </w:p>
                      <w:p w14:paraId="4E054F0A" w14:textId="0E1D7904" w:rsidR="008D5DF2" w:rsidRPr="003E6081" w:rsidRDefault="008D5DF2" w:rsidP="003E6081">
                        <w:pPr>
                          <w:rPr>
                            <w:rFonts w:ascii="Barlow" w:hAnsi="Barlow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827F201" w14:textId="37B9872A" w:rsidR="002334EC" w:rsidRDefault="00DE6D94">
      <w:pPr>
        <w:rPr>
          <w:rFonts w:ascii="Barlow" w:hAnsi="Barlow"/>
          <w:b/>
          <w:bCs/>
          <w:color w:val="FFFFFF" w:themeColor="background1"/>
          <w:sz w:val="40"/>
          <w:szCs w:val="40"/>
          <w:lang w:val="en-AU"/>
        </w:rPr>
      </w:pPr>
      <w:r>
        <w:rPr>
          <w:rFonts w:ascii="Barlow" w:hAnsi="Barlow"/>
          <w:b/>
          <w:bCs/>
          <w:noProof/>
          <w:color w:val="FFFFFF" w:themeColor="background1"/>
          <w:sz w:val="40"/>
          <w:szCs w:val="40"/>
          <w:lang w:val="en-A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4B5B841" wp14:editId="63831BA4">
                <wp:simplePos x="0" y="0"/>
                <wp:positionH relativeFrom="column">
                  <wp:posOffset>0</wp:posOffset>
                </wp:positionH>
                <wp:positionV relativeFrom="paragraph">
                  <wp:posOffset>932180</wp:posOffset>
                </wp:positionV>
                <wp:extent cx="6336665" cy="916573"/>
                <wp:effectExtent l="0" t="0" r="6985" b="0"/>
                <wp:wrapNone/>
                <wp:docPr id="59274292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665" cy="916573"/>
                          <a:chOff x="0" y="0"/>
                          <a:chExt cx="6336665" cy="916573"/>
                        </a:xfrm>
                      </wpg:grpSpPr>
                      <wpg:grpSp>
                        <wpg:cNvPr id="781961312" name="Group 4"/>
                        <wpg:cNvGrpSpPr/>
                        <wpg:grpSpPr>
                          <a:xfrm>
                            <a:off x="0" y="0"/>
                            <a:ext cx="6336665" cy="916308"/>
                            <a:chOff x="0" y="0"/>
                            <a:chExt cx="6337540" cy="917215"/>
                          </a:xfrm>
                        </wpg:grpSpPr>
                        <wps:wsp>
                          <wps:cNvPr id="988038576" name="Arrow: Pentagon 2"/>
                          <wps:cNvSpPr/>
                          <wps:spPr>
                            <a:xfrm>
                              <a:off x="398528" y="98376"/>
                              <a:ext cx="5939012" cy="459545"/>
                            </a:xfrm>
                            <a:prstGeom prst="homePlate">
                              <a:avLst/>
                            </a:prstGeom>
                            <a:solidFill>
                              <a:srgbClr val="47006F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005885" name="Oval 1"/>
                          <wps:cNvSpPr/>
                          <wps:spPr>
                            <a:xfrm>
                              <a:off x="0" y="14068"/>
                              <a:ext cx="618978" cy="618978"/>
                            </a:xfrm>
                            <a:prstGeom prst="ellipse">
                              <a:avLst/>
                            </a:prstGeom>
                            <a:solidFill>
                              <a:srgbClr val="A00DB4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230F95" w14:textId="77777777" w:rsidR="002334EC" w:rsidRPr="00837C4B" w:rsidRDefault="002334EC" w:rsidP="002334EC">
                                <w:pPr>
                                  <w:spacing w:line="240" w:lineRule="auto"/>
                                  <w:jc w:val="center"/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AU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092237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159" y="65474"/>
                              <a:ext cx="4609465" cy="8517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8CEF8D" w14:textId="77777777" w:rsidR="00752290" w:rsidRPr="0013048E" w:rsidRDefault="00752290" w:rsidP="00752290">
                                <w:pP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</w:pPr>
                                <w: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  <w:t xml:space="preserve">1 day prior: Send reminder </w:t>
                                </w:r>
                                <w:proofErr w:type="gramStart"/>
                                <w: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  <w:t>email</w:t>
                                </w:r>
                                <w:proofErr w:type="gramEnd"/>
                              </w:p>
                              <w:p w14:paraId="5519AD08" w14:textId="6150C470" w:rsidR="002334EC" w:rsidRPr="0013048E" w:rsidRDefault="002334EC" w:rsidP="002334EC">
                                <w:pP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9049054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156" y="0"/>
                              <a:ext cx="234314" cy="641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0FE6F1" w14:textId="77777777" w:rsidR="002334EC" w:rsidRPr="0091221A" w:rsidRDefault="002334EC" w:rsidP="002334EC">
                                <w:pPr>
                                  <w:jc w:val="center"/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AU"/>
                                  </w:rPr>
                                </w:pPr>
                                <w: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AU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1091621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0833" y="461279"/>
                            <a:ext cx="5359399" cy="455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EC78FA" w14:textId="04C267CE" w:rsidR="007169BA" w:rsidRPr="003E6081" w:rsidRDefault="00752290" w:rsidP="007169BA">
                              <w:pPr>
                                <w:rPr>
                                  <w:rFonts w:ascii="Barlow" w:hAnsi="Barlow"/>
                                </w:rPr>
                              </w:pPr>
                              <w:r w:rsidRPr="00CD3692">
                                <w:rPr>
                                  <w:rFonts w:ascii="Barlow" w:hAnsi="Barlow"/>
                                </w:rPr>
                                <w:t>Send a reminder to test iluminr access and review session details.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5B841" id="Group 11" o:spid="_x0000_s1036" style="position:absolute;margin-left:0;margin-top:73.4pt;width:498.95pt;height:72.15pt;z-index:251671552" coordsize="63366,9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">
                <v:group id="Group 4" o:spid="_x0000_s1037" style="position:absolute;width:63366;height:9163" coordsize="63375,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">
                  <v:shape id="Arrow: Pentagon 2" o:spid="_x0000_s1038" type="#_x0000_t15" style="position:absolute;left:3985;top:983;width:59390;height:4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" adj="20764" fillcolor="#47006f" stroked="f"/>
                  <v:oval id="Oval 1" o:spid="_x0000_s1039" style="position:absolute;top:140;width:6189;height:6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" fillcolor="#a00db4" strokecolor="white [3212]">
                    <v:textbox>
                      <w:txbxContent>
                        <w:p w14:paraId="4D230F95" w14:textId="77777777" w:rsidR="002334EC" w:rsidRPr="00837C4B" w:rsidRDefault="002334EC" w:rsidP="002334EC">
                          <w:pPr>
                            <w:spacing w:line="240" w:lineRule="auto"/>
                            <w:jc w:val="center"/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</w:pPr>
                        </w:p>
                      </w:txbxContent>
                    </v:textbox>
                  </v:oval>
                  <v:shape id="_x0000_s1040" type="#_x0000_t202" style="position:absolute;left:7171;top:654;width:46095;height:8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" filled="f" stroked="f">
                    <v:textbox style="mso-fit-shape-to-text:t">
                      <w:txbxContent>
                        <w:p w14:paraId="728CEF8D" w14:textId="77777777" w:rsidR="00752290" w:rsidRPr="0013048E" w:rsidRDefault="00752290" w:rsidP="00752290">
                          <w:pP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</w:pPr>
                          <w: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  <w:t xml:space="preserve">1 day prior: Send reminder </w:t>
                          </w:r>
                          <w:proofErr w:type="gramStart"/>
                          <w: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  <w:t>email</w:t>
                          </w:r>
                          <w:proofErr w:type="gramEnd"/>
                        </w:p>
                        <w:p w14:paraId="5519AD08" w14:textId="6150C470" w:rsidR="002334EC" w:rsidRPr="0013048E" w:rsidRDefault="002334EC" w:rsidP="002334EC">
                          <w:pP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</w:pPr>
                        </w:p>
                      </w:txbxContent>
                    </v:textbox>
                  </v:shape>
                  <v:shape id="_x0000_s1041" type="#_x0000_t202" style="position:absolute;left:1781;width:2343;height:6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" filled="f" stroked="f">
                    <v:textbox style="mso-fit-shape-to-text:t">
                      <w:txbxContent>
                        <w:p w14:paraId="550FE6F1" w14:textId="77777777" w:rsidR="002334EC" w:rsidRPr="0091221A" w:rsidRDefault="002334EC" w:rsidP="002334EC">
                          <w:pPr>
                            <w:jc w:val="center"/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</w:pPr>
                          <w: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042" type="#_x0000_t202" style="position:absolute;left:7408;top:4612;width:53594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" filled="f" stroked="f">
                  <v:textbox style="mso-fit-shape-to-text:t">
                    <w:txbxContent>
                      <w:p w14:paraId="35EC78FA" w14:textId="04C267CE" w:rsidR="007169BA" w:rsidRPr="003E6081" w:rsidRDefault="00752290" w:rsidP="007169BA">
                        <w:pPr>
                          <w:rPr>
                            <w:rFonts w:ascii="Barlow" w:hAnsi="Barlow"/>
                          </w:rPr>
                        </w:pPr>
                        <w:r w:rsidRPr="00CD3692">
                          <w:rPr>
                            <w:rFonts w:ascii="Barlow" w:hAnsi="Barlow"/>
                          </w:rPr>
                          <w:t xml:space="preserve">Send a reminder to test </w:t>
                        </w:r>
                        <w:proofErr w:type="spellStart"/>
                        <w:r w:rsidRPr="00CD3692">
                          <w:rPr>
                            <w:rFonts w:ascii="Barlow" w:hAnsi="Barlow"/>
                          </w:rPr>
                          <w:t>iluminr</w:t>
                        </w:r>
                        <w:proofErr w:type="spellEnd"/>
                        <w:r w:rsidRPr="00CD3692">
                          <w:rPr>
                            <w:rFonts w:ascii="Barlow" w:hAnsi="Barlow"/>
                          </w:rPr>
                          <w:t xml:space="preserve"> access and review session details.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arlow" w:hAnsi="Barlow"/>
          <w:b/>
          <w:bCs/>
          <w:noProof/>
          <w:color w:val="FFFFFF" w:themeColor="background1"/>
          <w:sz w:val="40"/>
          <w:szCs w:val="40"/>
          <w:lang w:val="en-A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B264C0B" wp14:editId="37C84410">
                <wp:simplePos x="0" y="0"/>
                <wp:positionH relativeFrom="column">
                  <wp:posOffset>0</wp:posOffset>
                </wp:positionH>
                <wp:positionV relativeFrom="paragraph">
                  <wp:posOffset>2126615</wp:posOffset>
                </wp:positionV>
                <wp:extent cx="6327775" cy="916492"/>
                <wp:effectExtent l="0" t="0" r="0" b="0"/>
                <wp:wrapNone/>
                <wp:docPr id="6628600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775" cy="916492"/>
                          <a:chOff x="0" y="0"/>
                          <a:chExt cx="6327775" cy="916492"/>
                        </a:xfrm>
                      </wpg:grpSpPr>
                      <wpg:grpSp>
                        <wpg:cNvPr id="1291203549" name="Group 4"/>
                        <wpg:cNvGrpSpPr/>
                        <wpg:grpSpPr>
                          <a:xfrm>
                            <a:off x="0" y="0"/>
                            <a:ext cx="6327775" cy="916492"/>
                            <a:chOff x="0" y="0"/>
                            <a:chExt cx="6329360" cy="916492"/>
                          </a:xfrm>
                        </wpg:grpSpPr>
                        <wps:wsp>
                          <wps:cNvPr id="128353081" name="Arrow: Pentagon 2"/>
                          <wps:cNvSpPr/>
                          <wps:spPr>
                            <a:xfrm>
                              <a:off x="398584" y="98474"/>
                              <a:ext cx="5930776" cy="459545"/>
                            </a:xfrm>
                            <a:prstGeom prst="homePlate">
                              <a:avLst/>
                            </a:prstGeom>
                            <a:solidFill>
                              <a:srgbClr val="47006F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27474" name="Oval 1"/>
                          <wps:cNvSpPr/>
                          <wps:spPr>
                            <a:xfrm>
                              <a:off x="0" y="14068"/>
                              <a:ext cx="618978" cy="618978"/>
                            </a:xfrm>
                            <a:prstGeom prst="ellipse">
                              <a:avLst/>
                            </a:prstGeom>
                            <a:solidFill>
                              <a:srgbClr val="A00DB4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1B9FFD" w14:textId="77777777" w:rsidR="002334EC" w:rsidRPr="00837C4B" w:rsidRDefault="002334EC" w:rsidP="002334EC">
                                <w:pPr>
                                  <w:spacing w:line="240" w:lineRule="auto"/>
                                  <w:jc w:val="center"/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AU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67499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452" y="65593"/>
                              <a:ext cx="3991974" cy="8508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4B01D4" w14:textId="77777777" w:rsidR="00752290" w:rsidRPr="0013048E" w:rsidRDefault="00752290" w:rsidP="00752290">
                                <w:pP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</w:pPr>
                                <w: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  <w:t xml:space="preserve">30 minutes prior: Final preparations </w:t>
                                </w:r>
                              </w:p>
                              <w:p w14:paraId="64D59116" w14:textId="0E2F8D43" w:rsidR="002334EC" w:rsidRPr="0013048E" w:rsidRDefault="002334EC" w:rsidP="002334EC">
                                <w:pP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3844544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190" y="0"/>
                              <a:ext cx="234315" cy="6407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2BF392" w14:textId="77777777" w:rsidR="002334EC" w:rsidRPr="0091221A" w:rsidRDefault="002334EC" w:rsidP="002334EC">
                                <w:pPr>
                                  <w:jc w:val="center"/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AU"/>
                                  </w:rPr>
                                </w:pPr>
                                <w: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AU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4959744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0833" y="456912"/>
                            <a:ext cx="5359399" cy="455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D5746B" w14:textId="69714A38" w:rsidR="007169BA" w:rsidRPr="003E6081" w:rsidRDefault="00752290" w:rsidP="007169BA">
                              <w:pPr>
                                <w:rPr>
                                  <w:rFonts w:ascii="Barlow" w:hAnsi="Barlow"/>
                                </w:rPr>
                              </w:pPr>
                              <w:r w:rsidRPr="00CD3692">
                                <w:rPr>
                                  <w:rFonts w:ascii="Barlow" w:hAnsi="Barlow"/>
                                </w:rPr>
                                <w:t xml:space="preserve">Check technical setup and review Microsimulation </w:t>
                              </w:r>
                              <w:r>
                                <w:rPr>
                                  <w:rFonts w:ascii="Barlow" w:hAnsi="Barlow"/>
                                </w:rPr>
                                <w:t>information.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64C0B" id="Group 10" o:spid="_x0000_s1043" style="position:absolute;margin-left:0;margin-top:167.45pt;width:498.25pt;height:72.15pt;z-index:251674624" coordsize="63277,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">
                <v:group id="Group 4" o:spid="_x0000_s1044" style="position:absolute;width:63277;height:9164" coordsize="63293,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">
                  <v:shape id="Arrow: Pentagon 2" o:spid="_x0000_s1045" type="#_x0000_t15" style="position:absolute;left:3985;top:984;width:59308;height:4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" adj="20763" fillcolor="#47006f" stroked="f"/>
                  <v:oval id="Oval 1" o:spid="_x0000_s1046" style="position:absolute;top:140;width:6189;height:6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" fillcolor="#a00db4" strokecolor="white [3212]">
                    <v:textbox>
                      <w:txbxContent>
                        <w:p w14:paraId="5E1B9FFD" w14:textId="77777777" w:rsidR="002334EC" w:rsidRPr="00837C4B" w:rsidRDefault="002334EC" w:rsidP="002334EC">
                          <w:pPr>
                            <w:spacing w:line="240" w:lineRule="auto"/>
                            <w:jc w:val="center"/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</w:pPr>
                        </w:p>
                      </w:txbxContent>
                    </v:textbox>
                  </v:oval>
                  <v:shape id="_x0000_s1047" type="#_x0000_t202" style="position:absolute;left:7174;top:655;width:39920;height:8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" filled="f" stroked="f">
                    <v:textbox style="mso-fit-shape-to-text:t">
                      <w:txbxContent>
                        <w:p w14:paraId="514B01D4" w14:textId="77777777" w:rsidR="00752290" w:rsidRPr="0013048E" w:rsidRDefault="00752290" w:rsidP="00752290">
                          <w:pP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</w:pPr>
                          <w: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  <w:t xml:space="preserve">30 minutes prior: Final preparations </w:t>
                          </w:r>
                        </w:p>
                        <w:p w14:paraId="64D59116" w14:textId="0E2F8D43" w:rsidR="002334EC" w:rsidRPr="0013048E" w:rsidRDefault="002334EC" w:rsidP="002334EC">
                          <w:pP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</w:pPr>
                        </w:p>
                      </w:txbxContent>
                    </v:textbox>
                  </v:shape>
                  <v:shape id="_x0000_s1048" type="#_x0000_t202" style="position:absolute;left:1781;width:2344;height:6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" filled="f" stroked="f">
                    <v:textbox style="mso-fit-shape-to-text:t">
                      <w:txbxContent>
                        <w:p w14:paraId="702BF392" w14:textId="77777777" w:rsidR="002334EC" w:rsidRPr="0091221A" w:rsidRDefault="002334EC" w:rsidP="002334EC">
                          <w:pPr>
                            <w:jc w:val="center"/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</w:pPr>
                          <w: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_x0000_s1049" type="#_x0000_t202" style="position:absolute;left:7408;top:4569;width:53594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" filled="f" stroked="f">
                  <v:textbox style="mso-fit-shape-to-text:t">
                    <w:txbxContent>
                      <w:p w14:paraId="4CD5746B" w14:textId="69714A38" w:rsidR="007169BA" w:rsidRPr="003E6081" w:rsidRDefault="00752290" w:rsidP="007169BA">
                        <w:pPr>
                          <w:rPr>
                            <w:rFonts w:ascii="Barlow" w:hAnsi="Barlow"/>
                          </w:rPr>
                        </w:pPr>
                        <w:r w:rsidRPr="00CD3692">
                          <w:rPr>
                            <w:rFonts w:ascii="Barlow" w:hAnsi="Barlow"/>
                          </w:rPr>
                          <w:t xml:space="preserve">Check technical setup and review Microsimulation </w:t>
                        </w:r>
                        <w:r>
                          <w:rPr>
                            <w:rFonts w:ascii="Barlow" w:hAnsi="Barlow"/>
                          </w:rPr>
                          <w:t>information.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arlow" w:hAnsi="Barlow"/>
          <w:b/>
          <w:bCs/>
          <w:noProof/>
          <w:color w:val="FFFFFF" w:themeColor="background1"/>
          <w:sz w:val="40"/>
          <w:szCs w:val="40"/>
          <w:lang w:val="en-A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4E18857" wp14:editId="18E7D95B">
                <wp:simplePos x="0" y="0"/>
                <wp:positionH relativeFrom="column">
                  <wp:posOffset>0</wp:posOffset>
                </wp:positionH>
                <wp:positionV relativeFrom="paragraph">
                  <wp:posOffset>3322320</wp:posOffset>
                </wp:positionV>
                <wp:extent cx="6340781" cy="1134987"/>
                <wp:effectExtent l="0" t="0" r="3175" b="0"/>
                <wp:wrapNone/>
                <wp:docPr id="347691468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0781" cy="1134987"/>
                          <a:chOff x="0" y="0"/>
                          <a:chExt cx="6340781" cy="1134987"/>
                        </a:xfrm>
                      </wpg:grpSpPr>
                      <wpg:grpSp>
                        <wpg:cNvPr id="666701246" name="Group 4"/>
                        <wpg:cNvGrpSpPr/>
                        <wpg:grpSpPr>
                          <a:xfrm>
                            <a:off x="0" y="0"/>
                            <a:ext cx="6340781" cy="916448"/>
                            <a:chOff x="0" y="0"/>
                            <a:chExt cx="6341781" cy="917357"/>
                          </a:xfrm>
                        </wpg:grpSpPr>
                        <wps:wsp>
                          <wps:cNvPr id="1024172807" name="Arrow: Pentagon 2"/>
                          <wps:cNvSpPr/>
                          <wps:spPr>
                            <a:xfrm>
                              <a:off x="398546" y="98376"/>
                              <a:ext cx="5943235" cy="459545"/>
                            </a:xfrm>
                            <a:prstGeom prst="homePlate">
                              <a:avLst/>
                            </a:prstGeom>
                            <a:solidFill>
                              <a:srgbClr val="47006F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8890950" name="Oval 1"/>
                          <wps:cNvSpPr/>
                          <wps:spPr>
                            <a:xfrm>
                              <a:off x="0" y="14068"/>
                              <a:ext cx="618978" cy="618978"/>
                            </a:xfrm>
                            <a:prstGeom prst="ellipse">
                              <a:avLst/>
                            </a:prstGeom>
                            <a:solidFill>
                              <a:srgbClr val="A00DB4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2C2E89" w14:textId="77777777" w:rsidR="002334EC" w:rsidRPr="00837C4B" w:rsidRDefault="002334EC" w:rsidP="002334EC">
                                <w:pPr>
                                  <w:spacing w:line="240" w:lineRule="auto"/>
                                  <w:jc w:val="center"/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AU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27814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216" y="65614"/>
                              <a:ext cx="4267237" cy="8517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0DB466" w14:textId="607131DE" w:rsidR="00752290" w:rsidRPr="0013048E" w:rsidRDefault="00752290" w:rsidP="00752290">
                                <w:pP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</w:pPr>
                                <w: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  <w:t>Day of: Facilitate Microsimulation, Conclude &amp; Assess</w:t>
                                </w:r>
                              </w:p>
                              <w:p w14:paraId="77021967" w14:textId="40856F5A" w:rsidR="002334EC" w:rsidRPr="0013048E" w:rsidRDefault="002334EC" w:rsidP="002334EC">
                                <w:pP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:lang w:val="en-A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7545827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190" y="0"/>
                              <a:ext cx="234315" cy="6407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958A3E" w14:textId="77777777" w:rsidR="002334EC" w:rsidRPr="0091221A" w:rsidRDefault="002334EC" w:rsidP="002334EC">
                                <w:pPr>
                                  <w:jc w:val="center"/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AU"/>
                                  </w:rPr>
                                </w:pPr>
                                <w:r>
                                  <w:rPr>
                                    <w:rFonts w:ascii="Barlow" w:hAnsi="Barlow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AU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7595113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0437" y="452363"/>
                            <a:ext cx="5359399" cy="682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3DBE" w14:textId="1FCE017E" w:rsidR="007169BA" w:rsidRPr="003E6081" w:rsidRDefault="00752290" w:rsidP="007169BA">
                              <w:pPr>
                                <w:rPr>
                                  <w:rFonts w:ascii="Barlow" w:hAnsi="Barlow"/>
                                </w:rPr>
                              </w:pPr>
                              <w:r w:rsidRPr="00DE6D94">
                                <w:rPr>
                                  <w:rFonts w:ascii="Barlow" w:hAnsi="Barlow"/>
                                </w:rPr>
                                <w:t>Lead the Microsimulation, ensuring active participation and engagemen</w:t>
                              </w:r>
                              <w:r>
                                <w:rPr>
                                  <w:rFonts w:ascii="Barlow" w:hAnsi="Barlow"/>
                                </w:rPr>
                                <w:t>t.</w:t>
                              </w:r>
                              <w:r>
                                <w:rPr>
                                  <w:rFonts w:ascii="Barlow" w:hAnsi="Barlow"/>
                                </w:rPr>
                                <w:br/>
                              </w:r>
                              <w:r w:rsidRPr="00DE6D94">
                                <w:rPr>
                                  <w:rFonts w:ascii="Barlow" w:hAnsi="Barlow"/>
                                </w:rPr>
                                <w:t>Confirm participant completion, close the session, and evaluate against objectives.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18857" id="Group 9" o:spid="_x0000_s1050" style="position:absolute;margin-left:0;margin-top:261.6pt;width:499.25pt;height:89.35pt;z-index:251677696" coordsize="63407,1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">
                <v:group id="Group 4" o:spid="_x0000_s1051" style="position:absolute;width:63407;height:9164" coordsize="63417,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">
                  <v:shape id="Arrow: Pentagon 2" o:spid="_x0000_s1052" type="#_x0000_t15" style="position:absolute;left:3985;top:983;width:59432;height:4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" adj="20765" fillcolor="#47006f" stroked="f"/>
                  <v:oval id="Oval 1" o:spid="_x0000_s1053" style="position:absolute;top:140;width:6189;height:6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" fillcolor="#a00db4" strokecolor="white [3212]">
                    <v:textbox>
                      <w:txbxContent>
                        <w:p w14:paraId="612C2E89" w14:textId="77777777" w:rsidR="002334EC" w:rsidRPr="00837C4B" w:rsidRDefault="002334EC" w:rsidP="002334EC">
                          <w:pPr>
                            <w:spacing w:line="240" w:lineRule="auto"/>
                            <w:jc w:val="center"/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</w:pPr>
                        </w:p>
                      </w:txbxContent>
                    </v:textbox>
                  </v:oval>
                  <v:shape id="_x0000_s1054" type="#_x0000_t202" style="position:absolute;left:7172;top:656;width:42672;height:8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" filled="f" stroked="f">
                    <v:textbox style="mso-fit-shape-to-text:t">
                      <w:txbxContent>
                        <w:p w14:paraId="5A0DB466" w14:textId="607131DE" w:rsidR="00752290" w:rsidRPr="0013048E" w:rsidRDefault="00752290" w:rsidP="00752290">
                          <w:pP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</w:pPr>
                          <w: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  <w:t>Day of: Facilitate Microsimulation</w:t>
                          </w:r>
                          <w: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  <w:t>, Conclude &amp; Assess</w:t>
                          </w:r>
                        </w:p>
                        <w:p w14:paraId="77021967" w14:textId="40856F5A" w:rsidR="002334EC" w:rsidRPr="0013048E" w:rsidRDefault="002334EC" w:rsidP="002334EC">
                          <w:pP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AU"/>
                            </w:rPr>
                          </w:pPr>
                        </w:p>
                      </w:txbxContent>
                    </v:textbox>
                  </v:shape>
                  <v:shape id="_x0000_s1055" type="#_x0000_t202" style="position:absolute;left:1781;width:2344;height:6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" filled="f" stroked="f">
                    <v:textbox style="mso-fit-shape-to-text:t">
                      <w:txbxContent>
                        <w:p w14:paraId="26958A3E" w14:textId="77777777" w:rsidR="002334EC" w:rsidRPr="0091221A" w:rsidRDefault="002334EC" w:rsidP="002334EC">
                          <w:pPr>
                            <w:jc w:val="center"/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</w:pPr>
                          <w:r>
                            <w:rPr>
                              <w:rFonts w:ascii="Barlow" w:hAnsi="Barlow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_x0000_s1056" type="#_x0000_t202" style="position:absolute;left:7404;top:4523;width:53594;height:6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" filled="f" stroked="f">
                  <v:textbox style="mso-fit-shape-to-text:t">
                    <w:txbxContent>
                      <w:p w14:paraId="651A3DBE" w14:textId="1FCE017E" w:rsidR="007169BA" w:rsidRPr="003E6081" w:rsidRDefault="00752290" w:rsidP="007169BA">
                        <w:pPr>
                          <w:rPr>
                            <w:rFonts w:ascii="Barlow" w:hAnsi="Barlow"/>
                          </w:rPr>
                        </w:pPr>
                        <w:r w:rsidRPr="00DE6D94">
                          <w:rPr>
                            <w:rFonts w:ascii="Barlow" w:hAnsi="Barlow"/>
                          </w:rPr>
                          <w:t>Lead the Microsimulation, ensuring active participation and engagemen</w:t>
                        </w:r>
                        <w:r>
                          <w:rPr>
                            <w:rFonts w:ascii="Barlow" w:hAnsi="Barlow"/>
                          </w:rPr>
                          <w:t>t.</w:t>
                        </w:r>
                        <w:r>
                          <w:rPr>
                            <w:rFonts w:ascii="Barlow" w:hAnsi="Barlow"/>
                          </w:rPr>
                          <w:br/>
                        </w:r>
                        <w:r w:rsidRPr="00DE6D94">
                          <w:rPr>
                            <w:rFonts w:ascii="Barlow" w:hAnsi="Barlow"/>
                          </w:rPr>
                          <w:t>Confirm participant completion, close the session, and evaluate against objectives.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34EC">
        <w:rPr>
          <w:rFonts w:ascii="Barlow" w:hAnsi="Barlow"/>
          <w:b/>
          <w:bCs/>
          <w:color w:val="FFFFFF" w:themeColor="background1"/>
          <w:sz w:val="40"/>
          <w:szCs w:val="40"/>
          <w:lang w:val="en-AU"/>
        </w:rPr>
        <w:br w:type="page"/>
      </w:r>
    </w:p>
    <w:p w14:paraId="279075DD" w14:textId="2CDA536B" w:rsidR="00794C08" w:rsidRDefault="006B47DF" w:rsidP="00794C08">
      <w:pPr>
        <w:pStyle w:val="Heading1"/>
      </w:pPr>
      <w:r>
        <w:lastRenderedPageBreak/>
        <w:t>Microsimulation</w:t>
      </w:r>
      <w:r w:rsidR="00F72802">
        <w:t xml:space="preserve"> Planning</w:t>
      </w:r>
      <w:r>
        <w:t xml:space="preserve"> and Facilitation</w:t>
      </w:r>
      <w:r w:rsidR="00F72802">
        <w:t xml:space="preserve"> </w:t>
      </w:r>
      <w:r>
        <w:t>Runsheet</w:t>
      </w:r>
    </w:p>
    <w:p w14:paraId="0C3711B2" w14:textId="77777777" w:rsidR="00797E20" w:rsidRPr="00797E20" w:rsidRDefault="00797E20" w:rsidP="00797E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DB10B3" w:rsidRPr="00D55602" w14:paraId="0BDA8456" w14:textId="77777777" w:rsidTr="00DB10B3">
        <w:tc>
          <w:tcPr>
            <w:tcW w:w="9350" w:type="dxa"/>
            <w:gridSpan w:val="2"/>
            <w:shd w:val="clear" w:color="auto" w:fill="47006F"/>
          </w:tcPr>
          <w:p w14:paraId="444AFD0C" w14:textId="4CA1230F" w:rsidR="00DB10B3" w:rsidRPr="00D55602" w:rsidRDefault="00FA1DDE" w:rsidP="00797E20">
            <w:pPr>
              <w:spacing w:before="120" w:after="120"/>
              <w:rPr>
                <w:rFonts w:ascii="Barlow" w:hAnsi="Barlow"/>
                <w:b/>
                <w:bCs/>
                <w:color w:val="FFFFFF" w:themeColor="background1"/>
                <w:sz w:val="20"/>
                <w:szCs w:val="20"/>
              </w:rPr>
            </w:pPr>
            <w:r w:rsidRPr="00D55602">
              <w:rPr>
                <w:rFonts w:ascii="Barlow" w:hAnsi="Barlow"/>
                <w:b/>
                <w:bCs/>
                <w:color w:val="FFFFFF" w:themeColor="background1"/>
                <w:sz w:val="20"/>
                <w:szCs w:val="20"/>
              </w:rPr>
              <w:t>2-3 weeks prior: Planning and preparation</w:t>
            </w:r>
          </w:p>
        </w:tc>
      </w:tr>
      <w:tr w:rsidR="00D55602" w:rsidRPr="00D55602" w14:paraId="3030DF0A" w14:textId="77777777" w:rsidTr="00087B72">
        <w:sdt>
          <w:sdtPr>
            <w:rPr>
              <w:rFonts w:ascii="Barlow" w:hAnsi="Barlow"/>
              <w:sz w:val="20"/>
              <w:szCs w:val="20"/>
            </w:rPr>
            <w:id w:val="76273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0B87D0F" w14:textId="1A25CBFB" w:rsidR="00D55602" w:rsidRPr="00D55602" w:rsidRDefault="00794C08" w:rsidP="00797E20">
                <w:pPr>
                  <w:spacing w:before="80" w:after="80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2DF8786E" w14:textId="7161385B" w:rsidR="00D55602" w:rsidRPr="00D55602" w:rsidRDefault="00D55602" w:rsidP="00797E20">
            <w:pPr>
              <w:spacing w:before="80" w:after="80"/>
              <w:rPr>
                <w:rFonts w:ascii="Barlow" w:hAnsi="Barlow"/>
                <w:sz w:val="20"/>
                <w:szCs w:val="20"/>
              </w:rPr>
            </w:pPr>
            <w:r w:rsidRPr="00D55602">
              <w:rPr>
                <w:rFonts w:ascii="Barlow" w:hAnsi="Barlow"/>
                <w:sz w:val="20"/>
                <w:szCs w:val="20"/>
              </w:rPr>
              <w:t>Define participants</w:t>
            </w:r>
            <w:r>
              <w:rPr>
                <w:rFonts w:ascii="Barlow" w:hAnsi="Barlow"/>
                <w:sz w:val="20"/>
                <w:szCs w:val="20"/>
              </w:rPr>
              <w:t xml:space="preserve">: </w:t>
            </w:r>
            <w:r w:rsidRPr="00D55602">
              <w:rPr>
                <w:rFonts w:ascii="Barlow" w:hAnsi="Barlow"/>
                <w:sz w:val="20"/>
                <w:szCs w:val="20"/>
              </w:rPr>
              <w:t>Identify who will join the Microsimulation.</w:t>
            </w:r>
          </w:p>
        </w:tc>
      </w:tr>
      <w:tr w:rsidR="00D55602" w:rsidRPr="00D55602" w14:paraId="61BC84CF" w14:textId="77777777" w:rsidTr="0064058B">
        <w:sdt>
          <w:sdtPr>
            <w:rPr>
              <w:rFonts w:ascii="Barlow" w:hAnsi="Barlow"/>
              <w:sz w:val="20"/>
              <w:szCs w:val="20"/>
            </w:rPr>
            <w:id w:val="64246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D925D63" w14:textId="185B2C19" w:rsidR="00D55602" w:rsidRPr="00D55602" w:rsidRDefault="00794C08" w:rsidP="00797E20">
                <w:pPr>
                  <w:spacing w:before="80" w:after="80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780C2C3" w14:textId="2846B0DA" w:rsidR="00D55602" w:rsidRPr="00D55602" w:rsidRDefault="00D55602" w:rsidP="00797E20">
            <w:pPr>
              <w:spacing w:before="80" w:after="80"/>
              <w:rPr>
                <w:rFonts w:ascii="Barlow" w:hAnsi="Barlow"/>
                <w:sz w:val="20"/>
                <w:szCs w:val="20"/>
              </w:rPr>
            </w:pPr>
            <w:r w:rsidRPr="00D55602">
              <w:rPr>
                <w:rFonts w:ascii="Barlow" w:hAnsi="Barlow"/>
                <w:sz w:val="20"/>
                <w:szCs w:val="20"/>
              </w:rPr>
              <w:t>Schedule Meeting</w:t>
            </w:r>
            <w:r>
              <w:rPr>
                <w:rFonts w:ascii="Barlow" w:hAnsi="Barlow"/>
                <w:sz w:val="20"/>
                <w:szCs w:val="20"/>
              </w:rPr>
              <w:t xml:space="preserve">: </w:t>
            </w:r>
            <w:r w:rsidRPr="00D55602">
              <w:rPr>
                <w:rFonts w:ascii="Barlow" w:hAnsi="Barlow"/>
                <w:sz w:val="20"/>
                <w:szCs w:val="20"/>
              </w:rPr>
              <w:t>Set a 60-minute online session.</w:t>
            </w:r>
          </w:p>
        </w:tc>
      </w:tr>
      <w:tr w:rsidR="00D55602" w:rsidRPr="00D55602" w14:paraId="568D61D5" w14:textId="77777777" w:rsidTr="00573A4B">
        <w:sdt>
          <w:sdtPr>
            <w:rPr>
              <w:rFonts w:ascii="Barlow" w:hAnsi="Barlow"/>
              <w:sz w:val="20"/>
              <w:szCs w:val="20"/>
            </w:rPr>
            <w:id w:val="-11021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9D12CB2" w14:textId="63D5C681" w:rsidR="00D55602" w:rsidRPr="00D55602" w:rsidRDefault="00794C08" w:rsidP="00797E20">
                <w:pPr>
                  <w:spacing w:before="80" w:after="80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48EA10A5" w14:textId="188190C9" w:rsidR="00D55602" w:rsidRPr="00D55602" w:rsidRDefault="00D55602" w:rsidP="00797E20">
            <w:pPr>
              <w:spacing w:before="80" w:after="80"/>
              <w:rPr>
                <w:rFonts w:ascii="Barlow" w:hAnsi="Barlow"/>
                <w:sz w:val="20"/>
                <w:szCs w:val="20"/>
              </w:rPr>
            </w:pPr>
            <w:r w:rsidRPr="00D55602">
              <w:rPr>
                <w:rFonts w:ascii="Barlow" w:hAnsi="Barlow"/>
                <w:sz w:val="20"/>
                <w:szCs w:val="20"/>
              </w:rPr>
              <w:t>Set up in iluminr</w:t>
            </w:r>
            <w:r>
              <w:rPr>
                <w:rFonts w:ascii="Barlow" w:hAnsi="Barlow"/>
                <w:sz w:val="20"/>
                <w:szCs w:val="20"/>
              </w:rPr>
              <w:t xml:space="preserve">: </w:t>
            </w:r>
            <w:r w:rsidR="00A57BF5">
              <w:rPr>
                <w:rFonts w:ascii="Barlow" w:hAnsi="Barlow"/>
                <w:sz w:val="20"/>
                <w:szCs w:val="20"/>
              </w:rPr>
              <w:t>C</w:t>
            </w:r>
            <w:r w:rsidRPr="00D55602">
              <w:rPr>
                <w:rFonts w:ascii="Barlow" w:hAnsi="Barlow"/>
                <w:sz w:val="20"/>
                <w:szCs w:val="20"/>
              </w:rPr>
              <w:t>ustomize it for your company.</w:t>
            </w:r>
          </w:p>
        </w:tc>
      </w:tr>
      <w:tr w:rsidR="00D55602" w:rsidRPr="00D55602" w14:paraId="08796127" w14:textId="77777777" w:rsidTr="00411CD3">
        <w:sdt>
          <w:sdtPr>
            <w:rPr>
              <w:rFonts w:ascii="Barlow" w:hAnsi="Barlow"/>
              <w:sz w:val="20"/>
              <w:szCs w:val="20"/>
            </w:rPr>
            <w:id w:val="91189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F3AB103" w14:textId="2EC986E4" w:rsidR="00D55602" w:rsidRPr="00D55602" w:rsidRDefault="00794C08" w:rsidP="00797E20">
                <w:pPr>
                  <w:spacing w:before="80" w:after="80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D51DC33" w14:textId="2DA6FE21" w:rsidR="00D55602" w:rsidRPr="00D55602" w:rsidRDefault="00D55602" w:rsidP="00797E20">
            <w:pPr>
              <w:spacing w:before="80" w:after="80"/>
              <w:rPr>
                <w:rFonts w:ascii="Barlow" w:hAnsi="Barlow"/>
                <w:sz w:val="20"/>
                <w:szCs w:val="20"/>
              </w:rPr>
            </w:pPr>
            <w:r w:rsidRPr="00D55602">
              <w:rPr>
                <w:rFonts w:ascii="Barlow" w:hAnsi="Barlow"/>
                <w:sz w:val="20"/>
                <w:szCs w:val="20"/>
              </w:rPr>
              <w:t>Review facilitation script</w:t>
            </w:r>
            <w:r>
              <w:rPr>
                <w:rFonts w:ascii="Barlow" w:hAnsi="Barlow"/>
                <w:sz w:val="20"/>
                <w:szCs w:val="20"/>
              </w:rPr>
              <w:t xml:space="preserve">: </w:t>
            </w:r>
            <w:r w:rsidRPr="00D55602">
              <w:rPr>
                <w:rFonts w:ascii="Barlow" w:hAnsi="Barlow"/>
                <w:sz w:val="20"/>
                <w:szCs w:val="20"/>
              </w:rPr>
              <w:t>Prepare and share with the facilitator</w:t>
            </w:r>
          </w:p>
        </w:tc>
      </w:tr>
      <w:tr w:rsidR="00D55602" w:rsidRPr="00D55602" w14:paraId="4426BFD5" w14:textId="77777777" w:rsidTr="00B84AFF">
        <w:sdt>
          <w:sdtPr>
            <w:rPr>
              <w:rFonts w:ascii="Barlow" w:hAnsi="Barlow"/>
              <w:sz w:val="20"/>
              <w:szCs w:val="20"/>
            </w:rPr>
            <w:id w:val="139662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9139BF3" w14:textId="3624F257" w:rsidR="00D55602" w:rsidRPr="00D55602" w:rsidRDefault="00794C08" w:rsidP="00797E20">
                <w:pPr>
                  <w:spacing w:before="80" w:after="80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5E217232" w14:textId="000A6683" w:rsidR="00D55602" w:rsidRPr="00D55602" w:rsidRDefault="00D55602" w:rsidP="00797E20">
            <w:pPr>
              <w:spacing w:before="80" w:after="80"/>
              <w:rPr>
                <w:rFonts w:ascii="Barlow" w:hAnsi="Barlow"/>
                <w:sz w:val="20"/>
                <w:szCs w:val="20"/>
              </w:rPr>
            </w:pPr>
            <w:r w:rsidRPr="00D55602">
              <w:rPr>
                <w:rFonts w:ascii="Barlow" w:hAnsi="Barlow"/>
                <w:sz w:val="20"/>
                <w:szCs w:val="20"/>
              </w:rPr>
              <w:t>Send primer email</w:t>
            </w:r>
            <w:r>
              <w:rPr>
                <w:rFonts w:ascii="Barlow" w:hAnsi="Barlow"/>
                <w:sz w:val="20"/>
                <w:szCs w:val="20"/>
              </w:rPr>
              <w:t xml:space="preserve">: </w:t>
            </w:r>
            <w:r w:rsidRPr="00D55602">
              <w:rPr>
                <w:rFonts w:ascii="Barlow" w:hAnsi="Barlow"/>
                <w:sz w:val="20"/>
                <w:szCs w:val="20"/>
              </w:rPr>
              <w:t>Invite participant to iluminr Microsimulation.</w:t>
            </w:r>
            <w:r w:rsidRPr="00D55602">
              <w:rPr>
                <w:rFonts w:ascii="Barlow" w:hAnsi="Barlow"/>
                <w:sz w:val="20"/>
                <w:szCs w:val="20"/>
              </w:rPr>
              <w:br/>
              <w:t>For convenience, a primer email template is available</w:t>
            </w:r>
          </w:p>
        </w:tc>
      </w:tr>
      <w:tr w:rsidR="00FA1DDE" w:rsidRPr="00D55602" w14:paraId="449912C0" w14:textId="77777777" w:rsidTr="00F554DC">
        <w:tc>
          <w:tcPr>
            <w:tcW w:w="9350" w:type="dxa"/>
            <w:gridSpan w:val="2"/>
            <w:shd w:val="clear" w:color="auto" w:fill="47006F"/>
          </w:tcPr>
          <w:p w14:paraId="4C7F241C" w14:textId="770BD57B" w:rsidR="00FA1DDE" w:rsidRPr="00D55602" w:rsidRDefault="006A71EF" w:rsidP="00797E20">
            <w:pPr>
              <w:spacing w:before="120" w:after="120"/>
              <w:rPr>
                <w:rFonts w:ascii="Barlow" w:hAnsi="Barlow"/>
                <w:b/>
                <w:bCs/>
                <w:color w:val="FFFFFF" w:themeColor="background1"/>
                <w:sz w:val="20"/>
                <w:szCs w:val="20"/>
              </w:rPr>
            </w:pPr>
            <w:r w:rsidRPr="00D55602">
              <w:rPr>
                <w:rFonts w:ascii="Barlow" w:hAnsi="Barlow"/>
                <w:b/>
                <w:bCs/>
                <w:color w:val="FFFFFF" w:themeColor="background1"/>
                <w:sz w:val="20"/>
                <w:szCs w:val="20"/>
              </w:rPr>
              <w:t>1 day</w:t>
            </w:r>
            <w:r w:rsidR="00FA1DDE" w:rsidRPr="00D55602">
              <w:rPr>
                <w:rFonts w:ascii="Barlow" w:hAnsi="Barlow"/>
                <w:b/>
                <w:bCs/>
                <w:color w:val="FFFFFF" w:themeColor="background1"/>
                <w:sz w:val="20"/>
                <w:szCs w:val="20"/>
              </w:rPr>
              <w:t xml:space="preserve"> prior: </w:t>
            </w:r>
            <w:r w:rsidRPr="00D55602">
              <w:rPr>
                <w:rFonts w:ascii="Barlow" w:hAnsi="Barlow"/>
                <w:b/>
                <w:bCs/>
                <w:color w:val="FFFFFF" w:themeColor="background1"/>
                <w:sz w:val="20"/>
                <w:szCs w:val="20"/>
              </w:rPr>
              <w:t>Reminder</w:t>
            </w:r>
          </w:p>
        </w:tc>
      </w:tr>
      <w:tr w:rsidR="00D55602" w:rsidRPr="00D55602" w14:paraId="3B3500CF" w14:textId="77777777" w:rsidTr="00BD14B1">
        <w:sdt>
          <w:sdtPr>
            <w:rPr>
              <w:rFonts w:ascii="Barlow" w:hAnsi="Barlow"/>
              <w:sz w:val="20"/>
              <w:szCs w:val="20"/>
            </w:rPr>
            <w:id w:val="-206548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5CEB7A5" w14:textId="7281C440" w:rsidR="00D55602" w:rsidRPr="00D55602" w:rsidRDefault="00794C08" w:rsidP="00797E20">
                <w:pPr>
                  <w:spacing w:before="80" w:after="80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0FB8AF98" w14:textId="15E95240" w:rsidR="00D55602" w:rsidRPr="00D55602" w:rsidRDefault="00D55602" w:rsidP="00797E20">
            <w:pPr>
              <w:spacing w:before="80" w:after="80"/>
              <w:rPr>
                <w:rFonts w:ascii="Barlow" w:hAnsi="Barlow"/>
                <w:sz w:val="20"/>
                <w:szCs w:val="20"/>
              </w:rPr>
            </w:pPr>
            <w:r w:rsidRPr="00D55602">
              <w:rPr>
                <w:rFonts w:ascii="Barlow" w:hAnsi="Barlow"/>
                <w:sz w:val="20"/>
                <w:szCs w:val="20"/>
              </w:rPr>
              <w:t>Send reminder email</w:t>
            </w:r>
            <w:r>
              <w:rPr>
                <w:rFonts w:ascii="Barlow" w:hAnsi="Barlow"/>
                <w:sz w:val="20"/>
                <w:szCs w:val="20"/>
              </w:rPr>
              <w:t xml:space="preserve">: </w:t>
            </w:r>
            <w:r w:rsidRPr="00D55602">
              <w:rPr>
                <w:rFonts w:ascii="Barlow" w:hAnsi="Barlow"/>
                <w:sz w:val="20"/>
                <w:szCs w:val="20"/>
              </w:rPr>
              <w:t xml:space="preserve">Ask participants to test their iluminr login. </w:t>
            </w:r>
            <w:r w:rsidRPr="00D55602">
              <w:rPr>
                <w:rFonts w:ascii="Barlow" w:hAnsi="Barlow"/>
                <w:sz w:val="20"/>
                <w:szCs w:val="20"/>
              </w:rPr>
              <w:br/>
              <w:t>For convenience, a primer email template is available</w:t>
            </w:r>
          </w:p>
        </w:tc>
      </w:tr>
      <w:tr w:rsidR="00FA1DDE" w:rsidRPr="00D55602" w14:paraId="52985DFC" w14:textId="77777777" w:rsidTr="00F554DC">
        <w:tc>
          <w:tcPr>
            <w:tcW w:w="9350" w:type="dxa"/>
            <w:gridSpan w:val="2"/>
            <w:shd w:val="clear" w:color="auto" w:fill="47006F"/>
          </w:tcPr>
          <w:p w14:paraId="3754FDC6" w14:textId="7826D65D" w:rsidR="00FA1DDE" w:rsidRPr="00D55602" w:rsidRDefault="006A71EF" w:rsidP="00797E20">
            <w:pPr>
              <w:spacing w:before="120" w:after="120"/>
              <w:rPr>
                <w:rFonts w:ascii="Barlow" w:hAnsi="Barlow"/>
                <w:b/>
                <w:bCs/>
                <w:color w:val="FFFFFF" w:themeColor="background1"/>
                <w:sz w:val="20"/>
                <w:szCs w:val="20"/>
              </w:rPr>
            </w:pPr>
            <w:r w:rsidRPr="00D55602">
              <w:rPr>
                <w:rFonts w:ascii="Barlow" w:hAnsi="Barlow"/>
                <w:b/>
                <w:bCs/>
                <w:color w:val="FFFFFF" w:themeColor="background1"/>
                <w:sz w:val="20"/>
                <w:szCs w:val="20"/>
              </w:rPr>
              <w:t xml:space="preserve">30 minutes prior: </w:t>
            </w:r>
            <w:r w:rsidR="00607BF2" w:rsidRPr="00D55602">
              <w:rPr>
                <w:rFonts w:ascii="Barlow" w:hAnsi="Barlow"/>
                <w:b/>
                <w:bCs/>
                <w:color w:val="FFFFFF" w:themeColor="background1"/>
                <w:sz w:val="20"/>
                <w:szCs w:val="20"/>
              </w:rPr>
              <w:t>Final preparations</w:t>
            </w:r>
          </w:p>
        </w:tc>
      </w:tr>
      <w:tr w:rsidR="00D55602" w:rsidRPr="00D55602" w14:paraId="7B1D8A71" w14:textId="77777777" w:rsidTr="001D3AD8">
        <w:sdt>
          <w:sdtPr>
            <w:rPr>
              <w:rFonts w:ascii="Barlow" w:hAnsi="Barlow"/>
              <w:sz w:val="20"/>
              <w:szCs w:val="20"/>
            </w:rPr>
            <w:id w:val="-29121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45994F3" w14:textId="12BF5459" w:rsidR="00D55602" w:rsidRPr="00D55602" w:rsidRDefault="00794C08" w:rsidP="00797E20">
                <w:pPr>
                  <w:spacing w:before="80" w:after="80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70C2C572" w14:textId="18CAB817" w:rsidR="00D55602" w:rsidRPr="00D55602" w:rsidRDefault="00D55602" w:rsidP="00797E20">
            <w:pPr>
              <w:spacing w:before="80" w:after="80"/>
              <w:rPr>
                <w:rFonts w:ascii="Barlow" w:hAnsi="Barlow"/>
                <w:sz w:val="20"/>
                <w:szCs w:val="20"/>
              </w:rPr>
            </w:pPr>
            <w:r w:rsidRPr="00D55602">
              <w:rPr>
                <w:rFonts w:ascii="Barlow" w:hAnsi="Barlow"/>
                <w:sz w:val="20"/>
                <w:szCs w:val="20"/>
              </w:rPr>
              <w:t>Tech check</w:t>
            </w:r>
            <w:r>
              <w:rPr>
                <w:rFonts w:ascii="Barlow" w:hAnsi="Barlow"/>
                <w:sz w:val="20"/>
                <w:szCs w:val="20"/>
              </w:rPr>
              <w:t xml:space="preserve">: </w:t>
            </w:r>
            <w:r w:rsidRPr="00D55602">
              <w:rPr>
                <w:rFonts w:ascii="Barlow" w:hAnsi="Barlow"/>
                <w:sz w:val="20"/>
                <w:szCs w:val="20"/>
              </w:rPr>
              <w:t>Verify microphone, screen &amp; audio sharing.</w:t>
            </w:r>
            <w:r w:rsidRPr="00D55602">
              <w:rPr>
                <w:rFonts w:ascii="Barlow" w:hAnsi="Barlow"/>
                <w:sz w:val="20"/>
                <w:szCs w:val="20"/>
              </w:rPr>
              <w:br/>
              <w:t>Ensure your headset allows for audio sharing if you're using one.</w:t>
            </w:r>
          </w:p>
        </w:tc>
      </w:tr>
      <w:tr w:rsidR="00D55602" w:rsidRPr="00D55602" w14:paraId="69AAA58F" w14:textId="77777777" w:rsidTr="00F5782C">
        <w:sdt>
          <w:sdtPr>
            <w:rPr>
              <w:rFonts w:ascii="Barlow" w:hAnsi="Barlow"/>
              <w:sz w:val="20"/>
              <w:szCs w:val="20"/>
            </w:rPr>
            <w:id w:val="-157450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28333B0" w14:textId="098964D2" w:rsidR="00D55602" w:rsidRPr="00D55602" w:rsidRDefault="00794C08" w:rsidP="00797E20">
                <w:pPr>
                  <w:spacing w:before="80" w:after="80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0E36DC35" w14:textId="39AB86C6" w:rsidR="00D55602" w:rsidRPr="00D55602" w:rsidRDefault="00D55602" w:rsidP="00797E20">
            <w:pPr>
              <w:spacing w:before="80" w:after="80"/>
              <w:rPr>
                <w:rFonts w:ascii="Barlow" w:hAnsi="Barlow"/>
                <w:sz w:val="20"/>
                <w:szCs w:val="20"/>
              </w:rPr>
            </w:pPr>
            <w:r w:rsidRPr="00D55602">
              <w:rPr>
                <w:rFonts w:ascii="Barlow" w:hAnsi="Barlow"/>
                <w:sz w:val="20"/>
                <w:szCs w:val="20"/>
              </w:rPr>
              <w:t>Review iluminr Event Room</w:t>
            </w:r>
            <w:r>
              <w:rPr>
                <w:rFonts w:ascii="Barlow" w:hAnsi="Barlow"/>
                <w:sz w:val="20"/>
                <w:szCs w:val="20"/>
              </w:rPr>
              <w:t xml:space="preserve">: </w:t>
            </w:r>
            <w:r w:rsidRPr="00D55602">
              <w:rPr>
                <w:rFonts w:ascii="Barlow" w:hAnsi="Barlow"/>
                <w:sz w:val="20"/>
                <w:szCs w:val="20"/>
              </w:rPr>
              <w:t>Familiarize yourself with the layout, check flows, review information board and tasks.</w:t>
            </w:r>
          </w:p>
        </w:tc>
      </w:tr>
      <w:tr w:rsidR="00D55602" w:rsidRPr="00D55602" w14:paraId="378C2A42" w14:textId="77777777" w:rsidTr="006A04F8">
        <w:sdt>
          <w:sdtPr>
            <w:rPr>
              <w:rFonts w:ascii="Barlow" w:hAnsi="Barlow"/>
              <w:sz w:val="20"/>
              <w:szCs w:val="20"/>
            </w:rPr>
            <w:id w:val="-30447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AD83186" w14:textId="59F967FB" w:rsidR="00D55602" w:rsidRPr="00D55602" w:rsidRDefault="00794C08" w:rsidP="00797E20">
                <w:pPr>
                  <w:spacing w:before="80" w:after="80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148B1AB4" w14:textId="5EAF69AB" w:rsidR="00D55602" w:rsidRPr="00D55602" w:rsidRDefault="00D55602" w:rsidP="00797E20">
            <w:pPr>
              <w:spacing w:before="80" w:after="80"/>
              <w:rPr>
                <w:rFonts w:ascii="Barlow" w:hAnsi="Barlow"/>
                <w:sz w:val="20"/>
                <w:szCs w:val="20"/>
              </w:rPr>
            </w:pPr>
            <w:r w:rsidRPr="00D55602">
              <w:rPr>
                <w:rFonts w:ascii="Barlow" w:hAnsi="Barlow"/>
                <w:sz w:val="20"/>
                <w:szCs w:val="20"/>
              </w:rPr>
              <w:t>Review script</w:t>
            </w:r>
            <w:r>
              <w:rPr>
                <w:rFonts w:ascii="Barlow" w:hAnsi="Barlow"/>
                <w:sz w:val="20"/>
                <w:szCs w:val="20"/>
              </w:rPr>
              <w:t xml:space="preserve">: </w:t>
            </w:r>
            <w:r w:rsidRPr="00D55602">
              <w:rPr>
                <w:rFonts w:ascii="Barlow" w:hAnsi="Barlow"/>
                <w:sz w:val="20"/>
                <w:szCs w:val="20"/>
              </w:rPr>
              <w:t>Go over facilitation script and jot down any additional notes.</w:t>
            </w:r>
          </w:p>
        </w:tc>
      </w:tr>
      <w:tr w:rsidR="00D55602" w:rsidRPr="00D55602" w14:paraId="17E0761F" w14:textId="77777777" w:rsidTr="000157D3">
        <w:sdt>
          <w:sdtPr>
            <w:rPr>
              <w:rFonts w:ascii="Barlow" w:hAnsi="Barlow"/>
              <w:sz w:val="20"/>
              <w:szCs w:val="20"/>
            </w:rPr>
            <w:id w:val="-160764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8C230C2" w14:textId="6462AA85" w:rsidR="00D55602" w:rsidRPr="00D55602" w:rsidRDefault="00794C08" w:rsidP="00797E20">
                <w:pPr>
                  <w:spacing w:before="80" w:after="80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D5242FB" w14:textId="0AA2D49E" w:rsidR="00D55602" w:rsidRPr="00D55602" w:rsidRDefault="00D55602" w:rsidP="00797E20">
            <w:pPr>
              <w:spacing w:before="80" w:after="80"/>
              <w:rPr>
                <w:rFonts w:ascii="Barlow" w:hAnsi="Barlow"/>
                <w:sz w:val="20"/>
                <w:szCs w:val="20"/>
              </w:rPr>
            </w:pPr>
            <w:r w:rsidRPr="00D55602">
              <w:rPr>
                <w:rFonts w:ascii="Barlow" w:hAnsi="Barlow"/>
                <w:sz w:val="20"/>
                <w:szCs w:val="20"/>
              </w:rPr>
              <w:t>Activate the Microsimulation</w:t>
            </w:r>
            <w:r>
              <w:rPr>
                <w:rFonts w:ascii="Barlow" w:hAnsi="Barlow"/>
                <w:sz w:val="20"/>
                <w:szCs w:val="20"/>
              </w:rPr>
              <w:t xml:space="preserve">: </w:t>
            </w:r>
            <w:r w:rsidRPr="00D55602">
              <w:rPr>
                <w:rFonts w:ascii="Barlow" w:hAnsi="Barlow"/>
                <w:sz w:val="20"/>
                <w:szCs w:val="20"/>
              </w:rPr>
              <w:t>Activate the session 5 minutes early.</w:t>
            </w:r>
            <w:r w:rsidR="00C2111E">
              <w:rPr>
                <w:rFonts w:ascii="Barlow" w:hAnsi="Barlow"/>
                <w:sz w:val="20"/>
                <w:szCs w:val="20"/>
              </w:rPr>
              <w:br/>
            </w:r>
            <w:r w:rsidR="00E47C31" w:rsidRPr="00E47C31">
              <w:rPr>
                <w:rFonts w:ascii="Barlow" w:hAnsi="Barlow"/>
                <w:sz w:val="20"/>
                <w:szCs w:val="20"/>
              </w:rPr>
              <w:t xml:space="preserve">Copy the event room link and share it with </w:t>
            </w:r>
            <w:proofErr w:type="gramStart"/>
            <w:r w:rsidR="00E47C31" w:rsidRPr="00E47C31">
              <w:rPr>
                <w:rFonts w:ascii="Barlow" w:hAnsi="Barlow"/>
                <w:sz w:val="20"/>
                <w:szCs w:val="20"/>
              </w:rPr>
              <w:t>participants, or</w:t>
            </w:r>
            <w:proofErr w:type="gramEnd"/>
            <w:r w:rsidR="00E47C31" w:rsidRPr="00E47C31">
              <w:rPr>
                <w:rFonts w:ascii="Barlow" w:hAnsi="Barlow"/>
                <w:sz w:val="20"/>
                <w:szCs w:val="20"/>
              </w:rPr>
              <w:t xml:space="preserve"> update it in your Microsimulation meeting invite.</w:t>
            </w:r>
          </w:p>
        </w:tc>
      </w:tr>
      <w:tr w:rsidR="00FA1DDE" w:rsidRPr="00D55602" w14:paraId="39A94F0B" w14:textId="77777777" w:rsidTr="00F554DC">
        <w:tc>
          <w:tcPr>
            <w:tcW w:w="9350" w:type="dxa"/>
            <w:gridSpan w:val="2"/>
            <w:shd w:val="clear" w:color="auto" w:fill="47006F"/>
          </w:tcPr>
          <w:p w14:paraId="3A5A6A35" w14:textId="6247CEBB" w:rsidR="00FA1DDE" w:rsidRPr="00D55602" w:rsidRDefault="00607BF2" w:rsidP="00797E20">
            <w:pPr>
              <w:spacing w:before="120" w:after="120"/>
              <w:rPr>
                <w:rFonts w:ascii="Barlow" w:hAnsi="Barlow"/>
                <w:b/>
                <w:bCs/>
                <w:color w:val="FFFFFF" w:themeColor="background1"/>
                <w:sz w:val="20"/>
                <w:szCs w:val="20"/>
              </w:rPr>
            </w:pPr>
            <w:r w:rsidRPr="00D55602">
              <w:rPr>
                <w:rFonts w:ascii="Barlow" w:hAnsi="Barlow"/>
                <w:b/>
                <w:bCs/>
                <w:color w:val="FFFFFF" w:themeColor="background1"/>
                <w:sz w:val="20"/>
                <w:szCs w:val="20"/>
              </w:rPr>
              <w:t>During the session: Facilitation</w:t>
            </w:r>
          </w:p>
        </w:tc>
      </w:tr>
      <w:tr w:rsidR="00D55602" w:rsidRPr="00D55602" w14:paraId="67948280" w14:textId="77777777" w:rsidTr="004B7CE1">
        <w:sdt>
          <w:sdtPr>
            <w:rPr>
              <w:rFonts w:ascii="Barlow" w:hAnsi="Barlow"/>
              <w:sz w:val="20"/>
              <w:szCs w:val="20"/>
            </w:rPr>
            <w:id w:val="188590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FBD365D" w14:textId="560635D7" w:rsidR="00D55602" w:rsidRPr="00D55602" w:rsidRDefault="00794C08" w:rsidP="00797E20">
                <w:pPr>
                  <w:spacing w:before="80" w:after="80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04DB2E86" w14:textId="5C5632DE" w:rsidR="00D55602" w:rsidRPr="00D55602" w:rsidRDefault="00D55602" w:rsidP="00797E20">
            <w:pPr>
              <w:spacing w:before="80" w:after="80"/>
              <w:rPr>
                <w:rFonts w:ascii="Barlow" w:hAnsi="Barlow"/>
                <w:sz w:val="20"/>
                <w:szCs w:val="20"/>
              </w:rPr>
            </w:pPr>
            <w:r w:rsidRPr="00D55602">
              <w:rPr>
                <w:rFonts w:ascii="Barlow" w:hAnsi="Barlow"/>
                <w:sz w:val="20"/>
                <w:szCs w:val="20"/>
              </w:rPr>
              <w:t>Lead the session</w:t>
            </w:r>
            <w:r>
              <w:rPr>
                <w:rFonts w:ascii="Barlow" w:hAnsi="Barlow"/>
                <w:sz w:val="20"/>
                <w:szCs w:val="20"/>
              </w:rPr>
              <w:t xml:space="preserve">: </w:t>
            </w:r>
            <w:r w:rsidRPr="00D55602">
              <w:rPr>
                <w:rFonts w:ascii="Barlow" w:hAnsi="Barlow"/>
                <w:sz w:val="20"/>
                <w:szCs w:val="20"/>
              </w:rPr>
              <w:t>Follow the script and engage participants in tasks.</w:t>
            </w:r>
          </w:p>
        </w:tc>
      </w:tr>
      <w:tr w:rsidR="00AF4BAD" w:rsidRPr="00D55602" w14:paraId="00B7283D" w14:textId="77777777" w:rsidTr="00FE4B6D">
        <w:sdt>
          <w:sdtPr>
            <w:rPr>
              <w:rFonts w:ascii="Barlow" w:hAnsi="Barlow"/>
              <w:sz w:val="20"/>
              <w:szCs w:val="20"/>
            </w:rPr>
            <w:id w:val="-190259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047CA62" w14:textId="2C3E47AA" w:rsidR="00AF4BAD" w:rsidRPr="00D55602" w:rsidRDefault="00794C08" w:rsidP="00797E20">
                <w:pPr>
                  <w:spacing w:before="80" w:after="80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81109F1" w14:textId="227DE54B" w:rsidR="00AF4BAD" w:rsidRPr="00D55602" w:rsidRDefault="00AF4BAD" w:rsidP="00797E20">
            <w:pPr>
              <w:spacing w:before="80" w:after="80"/>
              <w:rPr>
                <w:rFonts w:ascii="Barlow" w:hAnsi="Barlow"/>
                <w:sz w:val="20"/>
                <w:szCs w:val="20"/>
              </w:rPr>
            </w:pPr>
            <w:r w:rsidRPr="00AF4BAD">
              <w:rPr>
                <w:rFonts w:ascii="Barlow" w:hAnsi="Barlow"/>
                <w:sz w:val="20"/>
                <w:szCs w:val="20"/>
              </w:rPr>
              <w:t xml:space="preserve">Check </w:t>
            </w:r>
            <w:r>
              <w:rPr>
                <w:rFonts w:ascii="Barlow" w:hAnsi="Barlow"/>
                <w:sz w:val="20"/>
                <w:szCs w:val="20"/>
              </w:rPr>
              <w:t>p</w:t>
            </w:r>
            <w:r w:rsidRPr="00AF4BAD">
              <w:rPr>
                <w:rFonts w:ascii="Barlow" w:hAnsi="Barlow"/>
                <w:sz w:val="20"/>
                <w:szCs w:val="20"/>
              </w:rPr>
              <w:t>articipation: Use the reporting dashboard for completion status.</w:t>
            </w:r>
          </w:p>
        </w:tc>
      </w:tr>
      <w:tr w:rsidR="00AF4BAD" w:rsidRPr="00D55602" w14:paraId="5CC73D29" w14:textId="77777777" w:rsidTr="003D1977">
        <w:sdt>
          <w:sdtPr>
            <w:rPr>
              <w:rFonts w:ascii="Barlow" w:hAnsi="Barlow"/>
              <w:sz w:val="20"/>
              <w:szCs w:val="20"/>
            </w:rPr>
            <w:id w:val="-66062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541E6C1" w14:textId="5D02FEC5" w:rsidR="00AF4BAD" w:rsidRPr="00D55602" w:rsidRDefault="00794C08" w:rsidP="00797E20">
                <w:pPr>
                  <w:spacing w:before="80" w:after="80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5FD3D60B" w14:textId="382D85EE" w:rsidR="00AF4BAD" w:rsidRPr="00D55602" w:rsidRDefault="00AF4BAD" w:rsidP="00797E20">
            <w:pPr>
              <w:spacing w:before="80" w:after="80"/>
              <w:rPr>
                <w:rFonts w:ascii="Barlow" w:hAnsi="Barlow"/>
                <w:sz w:val="20"/>
                <w:szCs w:val="20"/>
              </w:rPr>
            </w:pPr>
            <w:r w:rsidRPr="00AF4BAD">
              <w:rPr>
                <w:rFonts w:ascii="Barlow" w:hAnsi="Barlow"/>
                <w:sz w:val="20"/>
                <w:szCs w:val="20"/>
              </w:rPr>
              <w:t xml:space="preserve">Complete </w:t>
            </w:r>
            <w:r>
              <w:rPr>
                <w:rFonts w:ascii="Barlow" w:hAnsi="Barlow"/>
                <w:sz w:val="20"/>
                <w:szCs w:val="20"/>
              </w:rPr>
              <w:t>M</w:t>
            </w:r>
            <w:r w:rsidRPr="00AF4BAD">
              <w:rPr>
                <w:rFonts w:ascii="Barlow" w:hAnsi="Barlow"/>
                <w:sz w:val="20"/>
                <w:szCs w:val="20"/>
              </w:rPr>
              <w:t>icrosimulation: Lock answers and close the session.</w:t>
            </w:r>
          </w:p>
        </w:tc>
      </w:tr>
      <w:tr w:rsidR="00AF4BAD" w:rsidRPr="00D55602" w14:paraId="3DF596CD" w14:textId="77777777" w:rsidTr="003D1977">
        <w:sdt>
          <w:sdtPr>
            <w:rPr>
              <w:rFonts w:ascii="Barlow" w:hAnsi="Barlow"/>
              <w:sz w:val="20"/>
              <w:szCs w:val="20"/>
            </w:rPr>
            <w:id w:val="-137730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D25C84C" w14:textId="2FF78867" w:rsidR="00AF4BAD" w:rsidRPr="00D55602" w:rsidRDefault="00794C08" w:rsidP="00797E20">
                <w:pPr>
                  <w:spacing w:before="80" w:after="80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D81F736" w14:textId="7D2A374B" w:rsidR="00AF4BAD" w:rsidRPr="00AF4BAD" w:rsidRDefault="00AF4BAD" w:rsidP="00797E20">
            <w:pPr>
              <w:spacing w:before="80" w:after="80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>Assess and share: Review objectives, compile a report and distribute</w:t>
            </w:r>
          </w:p>
        </w:tc>
      </w:tr>
      <w:tr w:rsidR="00AF4BAD" w:rsidRPr="00D55602" w14:paraId="52478A66" w14:textId="77777777" w:rsidTr="003D1977">
        <w:sdt>
          <w:sdtPr>
            <w:rPr>
              <w:rFonts w:ascii="Barlow" w:hAnsi="Barlow"/>
              <w:sz w:val="20"/>
              <w:szCs w:val="20"/>
            </w:rPr>
            <w:id w:val="-193881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7D7A4EB" w14:textId="0D0AA6F1" w:rsidR="00AF4BAD" w:rsidRPr="00D55602" w:rsidRDefault="00794C08" w:rsidP="00797E20">
                <w:pPr>
                  <w:spacing w:before="80" w:after="80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76DE8955" w14:textId="7AF6D410" w:rsidR="00AF4BAD" w:rsidRPr="00AF4BAD" w:rsidRDefault="00794C08" w:rsidP="00797E20">
            <w:pPr>
              <w:spacing w:before="80" w:after="80"/>
              <w:rPr>
                <w:rFonts w:ascii="Barlow" w:hAnsi="Barlow"/>
                <w:sz w:val="20"/>
                <w:szCs w:val="20"/>
              </w:rPr>
            </w:pPr>
            <w:r w:rsidRPr="00794C08">
              <w:rPr>
                <w:rFonts w:ascii="Barlow" w:hAnsi="Barlow"/>
                <w:sz w:val="20"/>
                <w:szCs w:val="20"/>
              </w:rPr>
              <w:t xml:space="preserve">Plan </w:t>
            </w:r>
            <w:r>
              <w:rPr>
                <w:rFonts w:ascii="Barlow" w:hAnsi="Barlow"/>
                <w:sz w:val="20"/>
                <w:szCs w:val="20"/>
              </w:rPr>
              <w:t>n</w:t>
            </w:r>
            <w:r w:rsidRPr="00794C08">
              <w:rPr>
                <w:rFonts w:ascii="Barlow" w:hAnsi="Barlow"/>
                <w:sz w:val="20"/>
                <w:szCs w:val="20"/>
              </w:rPr>
              <w:t xml:space="preserve">ext </w:t>
            </w:r>
            <w:r>
              <w:rPr>
                <w:rFonts w:ascii="Barlow" w:hAnsi="Barlow"/>
                <w:sz w:val="20"/>
                <w:szCs w:val="20"/>
              </w:rPr>
              <w:t>s</w:t>
            </w:r>
            <w:r w:rsidRPr="00794C08">
              <w:rPr>
                <w:rFonts w:ascii="Barlow" w:hAnsi="Barlow"/>
                <w:sz w:val="20"/>
                <w:szCs w:val="20"/>
              </w:rPr>
              <w:t>teps: Start organizing the following Microsimulation.</w:t>
            </w:r>
          </w:p>
        </w:tc>
      </w:tr>
    </w:tbl>
    <w:p w14:paraId="3A6F1619" w14:textId="77777777" w:rsidR="000570B7" w:rsidRPr="000570B7" w:rsidRDefault="000570B7" w:rsidP="00797E20"/>
    <w:sectPr w:rsidR="000570B7" w:rsidRPr="000570B7" w:rsidSect="00D2743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080" w:right="1440" w:bottom="108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8E80" w14:textId="77777777" w:rsidR="00D2743B" w:rsidRDefault="00D2743B">
      <w:pPr>
        <w:spacing w:before="0" w:line="240" w:lineRule="auto"/>
      </w:pPr>
      <w:r>
        <w:separator/>
      </w:r>
    </w:p>
  </w:endnote>
  <w:endnote w:type="continuationSeparator" w:id="0">
    <w:p w14:paraId="5F2C5C2D" w14:textId="77777777" w:rsidR="00D2743B" w:rsidRDefault="00D2743B">
      <w:pPr>
        <w:spacing w:before="0" w:line="240" w:lineRule="auto"/>
      </w:pPr>
      <w:r>
        <w:continuationSeparator/>
      </w:r>
    </w:p>
  </w:endnote>
  <w:endnote w:type="continuationNotice" w:id="1">
    <w:p w14:paraId="796B211F" w14:textId="77777777" w:rsidR="00D2743B" w:rsidRDefault="00D2743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charset w:val="00"/>
    <w:family w:val="auto"/>
    <w:pitch w:val="default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56F1" w14:textId="4B54A0F5" w:rsidR="00BA0D86" w:rsidRDefault="005107BD">
    <w:pPr>
      <w:pStyle w:val="Footer"/>
    </w:pPr>
    <w:r>
      <w:rPr>
        <w:noProof/>
      </w:rPr>
      <w:drawing>
        <wp:anchor distT="0" distB="0" distL="114300" distR="114300" simplePos="0" relativeHeight="251660293" behindDoc="1" locked="0" layoutInCell="1" allowOverlap="1" wp14:anchorId="36953C67" wp14:editId="56245819">
          <wp:simplePos x="0" y="0"/>
          <wp:positionH relativeFrom="margin">
            <wp:posOffset>5227955</wp:posOffset>
          </wp:positionH>
          <wp:positionV relativeFrom="paragraph">
            <wp:posOffset>24765</wp:posOffset>
          </wp:positionV>
          <wp:extent cx="1326515" cy="285750"/>
          <wp:effectExtent l="0" t="0" r="0" b="0"/>
          <wp:wrapTight wrapText="bothSides">
            <wp:wrapPolygon edited="0">
              <wp:start x="3102" y="0"/>
              <wp:lineTo x="310" y="2880"/>
              <wp:lineTo x="0" y="14400"/>
              <wp:lineTo x="1241" y="20160"/>
              <wp:lineTo x="4343" y="20160"/>
              <wp:lineTo x="20473" y="20160"/>
              <wp:lineTo x="21093" y="5760"/>
              <wp:lineTo x="16440" y="0"/>
              <wp:lineTo x="3102" y="0"/>
            </wp:wrapPolygon>
          </wp:wrapTight>
          <wp:docPr id="2110095309" name="Picture 2110095309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51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D86" w:rsidRPr="006D2F3E">
      <w:rPr>
        <w:rFonts w:ascii="Abadi Extra Light" w:hAnsi="Abadi Extra Light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D89501C" wp14:editId="08AFA3BC">
              <wp:simplePos x="0" y="0"/>
              <wp:positionH relativeFrom="page">
                <wp:align>right</wp:align>
              </wp:positionH>
              <wp:positionV relativeFrom="paragraph">
                <wp:posOffset>393700</wp:posOffset>
              </wp:positionV>
              <wp:extent cx="7755890" cy="224790"/>
              <wp:effectExtent l="0" t="0" r="0" b="381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55890" cy="2247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BF0DD1"/>
                          </a:gs>
                          <a:gs pos="86000">
                            <a:srgbClr val="47006F"/>
                          </a:gs>
                        </a:gsLst>
                        <a:lin ang="1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FF3BBD" id="Rectangle 9" o:spid="_x0000_s1026" style="position:absolute;margin-left:559.5pt;margin-top:31pt;width:610.7pt;height:17.7pt;rotation:180;z-index:25165824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" fillcolor="#bf0dd1" stroked="f" strokeweight="2pt">
              <v:fill color2="#47006f" angle="60" colors="0 #bf0dd1;56361f #47006f" focus="100%" type="gradient">
                <o:fill v:ext="view" type="gradientUnscaled"/>
              </v:fill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C951" w14:textId="77777777" w:rsidR="00AA64D5" w:rsidRDefault="00CD43E5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114300" distR="114300" simplePos="0" relativeHeight="251658242" behindDoc="1" locked="0" layoutInCell="1" allowOverlap="1" wp14:anchorId="02A9D4DD" wp14:editId="4857DDDA">
          <wp:simplePos x="0" y="0"/>
          <wp:positionH relativeFrom="margin">
            <wp:align>left</wp:align>
          </wp:positionH>
          <wp:positionV relativeFrom="paragraph">
            <wp:posOffset>581025</wp:posOffset>
          </wp:positionV>
          <wp:extent cx="190500" cy="227330"/>
          <wp:effectExtent l="0" t="0" r="0" b="1270"/>
          <wp:wrapTight wrapText="bothSides">
            <wp:wrapPolygon edited="0">
              <wp:start x="12960" y="0"/>
              <wp:lineTo x="2160" y="9050"/>
              <wp:lineTo x="4320" y="19911"/>
              <wp:lineTo x="15120" y="19911"/>
              <wp:lineTo x="17280" y="18101"/>
              <wp:lineTo x="19440" y="10860"/>
              <wp:lineTo x="19440" y="0"/>
              <wp:lineTo x="12960" y="0"/>
            </wp:wrapPolygon>
          </wp:wrapTight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913"/>
                  <a:stretch/>
                </pic:blipFill>
                <pic:spPr bwMode="auto">
                  <a:xfrm>
                    <a:off x="0" y="0"/>
                    <a:ext cx="190500" cy="227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2F3E">
      <w:rPr>
        <w:rFonts w:ascii="Abadi Extra Light" w:hAnsi="Abadi Extra Light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E6DD8B" wp14:editId="4CCE1D2C">
              <wp:simplePos x="0" y="0"/>
              <wp:positionH relativeFrom="page">
                <wp:align>right</wp:align>
              </wp:positionH>
              <wp:positionV relativeFrom="paragraph">
                <wp:posOffset>567055</wp:posOffset>
              </wp:positionV>
              <wp:extent cx="7755890" cy="22479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55890" cy="2247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BF0DD1"/>
                          </a:gs>
                          <a:gs pos="86000">
                            <a:srgbClr val="47006F"/>
                          </a:gs>
                        </a:gsLst>
                        <a:lin ang="1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308C5E" id="Rectangle 3" o:spid="_x0000_s1026" style="position:absolute;margin-left:559.5pt;margin-top:44.65pt;width:610.7pt;height:17.7pt;rotation:180;z-index:251658241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" fillcolor="#bf0dd1" stroked="f" strokeweight="2pt">
              <v:fill color2="#47006f" angle="60" colors="0 #bf0dd1;56361f #47006f" focus="100%" type="gradient">
                <o:fill v:ext="view" type="gradientUnscaled"/>
              </v:fill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9DD1" w14:textId="77777777" w:rsidR="00D2743B" w:rsidRDefault="00D2743B">
      <w:pPr>
        <w:spacing w:before="0" w:line="240" w:lineRule="auto"/>
      </w:pPr>
      <w:r>
        <w:separator/>
      </w:r>
    </w:p>
  </w:footnote>
  <w:footnote w:type="continuationSeparator" w:id="0">
    <w:p w14:paraId="7C44EB60" w14:textId="77777777" w:rsidR="00D2743B" w:rsidRDefault="00D2743B">
      <w:pPr>
        <w:spacing w:before="0" w:line="240" w:lineRule="auto"/>
      </w:pPr>
      <w:r>
        <w:continuationSeparator/>
      </w:r>
    </w:p>
  </w:footnote>
  <w:footnote w:type="continuationNotice" w:id="1">
    <w:p w14:paraId="4B78E039" w14:textId="77777777" w:rsidR="00D2743B" w:rsidRDefault="00D2743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F9FB" w14:textId="7D315F58" w:rsidR="00AA64D5" w:rsidRDefault="00AA64D5">
    <w:pPr>
      <w:pBdr>
        <w:top w:val="nil"/>
        <w:left w:val="nil"/>
        <w:bottom w:val="nil"/>
        <w:right w:val="nil"/>
        <w:between w:val="nil"/>
      </w:pBdr>
      <w:spacing w:before="400"/>
    </w:pPr>
  </w:p>
  <w:p w14:paraId="573FF324" w14:textId="5931841A" w:rsidR="00AA64D5" w:rsidRDefault="00AA64D5">
    <w:pPr>
      <w:pBdr>
        <w:top w:val="nil"/>
        <w:left w:val="nil"/>
        <w:bottom w:val="nil"/>
        <w:right w:val="nil"/>
        <w:between w:val="nil"/>
      </w:pBdr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F60F" w14:textId="77777777" w:rsidR="00AA64D5" w:rsidRDefault="00BA0D86">
    <w:pPr>
      <w:pBdr>
        <w:top w:val="nil"/>
        <w:left w:val="nil"/>
        <w:bottom w:val="nil"/>
        <w:right w:val="nil"/>
        <w:between w:val="nil"/>
      </w:pBdr>
    </w:pPr>
    <w:r w:rsidRPr="006D2F3E">
      <w:rPr>
        <w:rFonts w:ascii="Abadi Extra Light" w:hAnsi="Abadi Extra Light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7CF9D4E" wp14:editId="02D2A2D7">
              <wp:simplePos x="0" y="0"/>
              <wp:positionH relativeFrom="margin">
                <wp:align>right</wp:align>
              </wp:positionH>
              <wp:positionV relativeFrom="paragraph">
                <wp:posOffset>723900</wp:posOffset>
              </wp:positionV>
              <wp:extent cx="5944235" cy="4572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V="1">
                        <a:off x="0" y="0"/>
                        <a:ext cx="5944235" cy="4572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BF0DD1"/>
                          </a:gs>
                          <a:gs pos="86000">
                            <a:srgbClr val="47006F"/>
                          </a:gs>
                        </a:gsLst>
                        <a:lin ang="1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4C3144" id="Rectangle 5" o:spid="_x0000_s1026" style="position:absolute;margin-left:416.85pt;margin-top:57pt;width:468.05pt;height:3.6pt;rotation:180;flip:y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" fillcolor="#bf0dd1" stroked="f" strokeweight="2pt">
              <v:fill color2="#47006f" angle="60" colors="0 #bf0dd1;56361f #47006f" focus="100%" type="gradient">
                <o:fill v:ext="view" type="gradientUnscaled"/>
              </v:fill>
              <w10:wrap anchorx="margin"/>
            </v:rect>
          </w:pict>
        </mc:Fallback>
      </mc:AlternateContent>
    </w:r>
    <w:r w:rsidR="00D86BC9">
      <w:rPr>
        <w:noProof/>
      </w:rPr>
      <w:drawing>
        <wp:anchor distT="0" distB="0" distL="114300" distR="114300" simplePos="0" relativeHeight="251658240" behindDoc="1" locked="0" layoutInCell="1" allowOverlap="1" wp14:anchorId="65BDBBFD" wp14:editId="3AE1C75C">
          <wp:simplePos x="0" y="0"/>
          <wp:positionH relativeFrom="margin">
            <wp:align>right</wp:align>
          </wp:positionH>
          <wp:positionV relativeFrom="paragraph">
            <wp:posOffset>175260</wp:posOffset>
          </wp:positionV>
          <wp:extent cx="1326783" cy="285750"/>
          <wp:effectExtent l="0" t="0" r="0" b="0"/>
          <wp:wrapTight wrapText="bothSides">
            <wp:wrapPolygon edited="0">
              <wp:start x="3102" y="0"/>
              <wp:lineTo x="310" y="2880"/>
              <wp:lineTo x="0" y="14400"/>
              <wp:lineTo x="1241" y="20160"/>
              <wp:lineTo x="4343" y="20160"/>
              <wp:lineTo x="20473" y="20160"/>
              <wp:lineTo x="21093" y="5760"/>
              <wp:lineTo x="16440" y="0"/>
              <wp:lineTo x="3102" y="0"/>
            </wp:wrapPolygon>
          </wp:wrapTight>
          <wp:docPr id="6" name="Picture 6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783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0A"/>
    <w:multiLevelType w:val="hybridMultilevel"/>
    <w:tmpl w:val="B524B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31B"/>
    <w:multiLevelType w:val="hybridMultilevel"/>
    <w:tmpl w:val="63A8B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3DE6"/>
    <w:multiLevelType w:val="hybridMultilevel"/>
    <w:tmpl w:val="9F1EB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A5B6A"/>
    <w:multiLevelType w:val="hybridMultilevel"/>
    <w:tmpl w:val="63EA8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644E"/>
    <w:multiLevelType w:val="hybridMultilevel"/>
    <w:tmpl w:val="69543E5C"/>
    <w:lvl w:ilvl="0" w:tplc="8152B50E">
      <w:numFmt w:val="bullet"/>
      <w:lvlText w:val="•"/>
      <w:lvlJc w:val="left"/>
      <w:pPr>
        <w:ind w:left="1080" w:hanging="720"/>
      </w:pPr>
      <w:rPr>
        <w:rFonts w:ascii="Proxima Nova" w:eastAsia="Proxima Nova" w:hAnsi="Proxima Nova" w:cs="Proxima Nov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034BB"/>
    <w:multiLevelType w:val="hybridMultilevel"/>
    <w:tmpl w:val="949A6AC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B765A"/>
    <w:multiLevelType w:val="hybridMultilevel"/>
    <w:tmpl w:val="3D1CA9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228C"/>
    <w:multiLevelType w:val="hybridMultilevel"/>
    <w:tmpl w:val="1E645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243"/>
    <w:multiLevelType w:val="multilevel"/>
    <w:tmpl w:val="3C18E6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444770D"/>
    <w:multiLevelType w:val="hybridMultilevel"/>
    <w:tmpl w:val="D958A3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66583"/>
    <w:multiLevelType w:val="hybridMultilevel"/>
    <w:tmpl w:val="203E7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F6C4C"/>
    <w:multiLevelType w:val="hybridMultilevel"/>
    <w:tmpl w:val="CD76D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53C18"/>
    <w:multiLevelType w:val="hybridMultilevel"/>
    <w:tmpl w:val="3A3C67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E312C8"/>
    <w:multiLevelType w:val="hybridMultilevel"/>
    <w:tmpl w:val="BDE0DB06"/>
    <w:lvl w:ilvl="0" w:tplc="621E8D9A">
      <w:numFmt w:val="bullet"/>
      <w:lvlText w:val="•"/>
      <w:lvlJc w:val="left"/>
      <w:pPr>
        <w:ind w:left="1080" w:hanging="720"/>
      </w:pPr>
      <w:rPr>
        <w:rFonts w:ascii="Barlow" w:eastAsia="Proxima Nova" w:hAnsi="Barlow" w:cs="Proxima Nov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74A5F"/>
    <w:multiLevelType w:val="hybridMultilevel"/>
    <w:tmpl w:val="E5DE2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5715"/>
    <w:multiLevelType w:val="hybridMultilevel"/>
    <w:tmpl w:val="C5169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77DFE"/>
    <w:multiLevelType w:val="hybridMultilevel"/>
    <w:tmpl w:val="10B2C9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05630"/>
    <w:multiLevelType w:val="multilevel"/>
    <w:tmpl w:val="4AA88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D5458C5"/>
    <w:multiLevelType w:val="hybridMultilevel"/>
    <w:tmpl w:val="8ADEF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A28E3"/>
    <w:multiLevelType w:val="multilevel"/>
    <w:tmpl w:val="74869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1AD26CB"/>
    <w:multiLevelType w:val="hybridMultilevel"/>
    <w:tmpl w:val="E9367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313C5"/>
    <w:multiLevelType w:val="hybridMultilevel"/>
    <w:tmpl w:val="3D1CA9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B5DA4"/>
    <w:multiLevelType w:val="hybridMultilevel"/>
    <w:tmpl w:val="5D945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81D55"/>
    <w:multiLevelType w:val="hybridMultilevel"/>
    <w:tmpl w:val="D7DED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71C88"/>
    <w:multiLevelType w:val="hybridMultilevel"/>
    <w:tmpl w:val="A9862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E51F2"/>
    <w:multiLevelType w:val="hybridMultilevel"/>
    <w:tmpl w:val="E1C24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D45AB"/>
    <w:multiLevelType w:val="hybridMultilevel"/>
    <w:tmpl w:val="EA9C0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31131"/>
    <w:multiLevelType w:val="hybridMultilevel"/>
    <w:tmpl w:val="60D09FA0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803C7B"/>
    <w:multiLevelType w:val="hybridMultilevel"/>
    <w:tmpl w:val="00588D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86EDC"/>
    <w:multiLevelType w:val="hybridMultilevel"/>
    <w:tmpl w:val="9BDE2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29342">
    <w:abstractNumId w:val="8"/>
  </w:num>
  <w:num w:numId="2" w16cid:durableId="1672758162">
    <w:abstractNumId w:val="19"/>
  </w:num>
  <w:num w:numId="3" w16cid:durableId="399327147">
    <w:abstractNumId w:val="17"/>
  </w:num>
  <w:num w:numId="4" w16cid:durableId="607470347">
    <w:abstractNumId w:val="11"/>
  </w:num>
  <w:num w:numId="5" w16cid:durableId="1624075974">
    <w:abstractNumId w:val="23"/>
  </w:num>
  <w:num w:numId="6" w16cid:durableId="314722463">
    <w:abstractNumId w:val="18"/>
  </w:num>
  <w:num w:numId="7" w16cid:durableId="1590309332">
    <w:abstractNumId w:val="4"/>
  </w:num>
  <w:num w:numId="8" w16cid:durableId="565148952">
    <w:abstractNumId w:val="5"/>
  </w:num>
  <w:num w:numId="9" w16cid:durableId="263848186">
    <w:abstractNumId w:val="3"/>
  </w:num>
  <w:num w:numId="10" w16cid:durableId="213004323">
    <w:abstractNumId w:val="24"/>
  </w:num>
  <w:num w:numId="11" w16cid:durableId="1025132359">
    <w:abstractNumId w:val="15"/>
  </w:num>
  <w:num w:numId="12" w16cid:durableId="1300957256">
    <w:abstractNumId w:val="20"/>
  </w:num>
  <w:num w:numId="13" w16cid:durableId="1577939469">
    <w:abstractNumId w:val="14"/>
  </w:num>
  <w:num w:numId="14" w16cid:durableId="565726871">
    <w:abstractNumId w:val="13"/>
  </w:num>
  <w:num w:numId="15" w16cid:durableId="1352756170">
    <w:abstractNumId w:val="27"/>
  </w:num>
  <w:num w:numId="16" w16cid:durableId="2135975089">
    <w:abstractNumId w:val="12"/>
  </w:num>
  <w:num w:numId="17" w16cid:durableId="1002125552">
    <w:abstractNumId w:val="1"/>
  </w:num>
  <w:num w:numId="18" w16cid:durableId="1266117362">
    <w:abstractNumId w:val="9"/>
  </w:num>
  <w:num w:numId="19" w16cid:durableId="1391493117">
    <w:abstractNumId w:val="26"/>
  </w:num>
  <w:num w:numId="20" w16cid:durableId="1251428284">
    <w:abstractNumId w:val="16"/>
  </w:num>
  <w:num w:numId="21" w16cid:durableId="1844394601">
    <w:abstractNumId w:val="0"/>
  </w:num>
  <w:num w:numId="22" w16cid:durableId="1377970208">
    <w:abstractNumId w:val="7"/>
  </w:num>
  <w:num w:numId="23" w16cid:durableId="171921890">
    <w:abstractNumId w:val="2"/>
  </w:num>
  <w:num w:numId="24" w16cid:durableId="1093208507">
    <w:abstractNumId w:val="22"/>
  </w:num>
  <w:num w:numId="25" w16cid:durableId="1763258390">
    <w:abstractNumId w:val="10"/>
  </w:num>
  <w:num w:numId="26" w16cid:durableId="153230190">
    <w:abstractNumId w:val="28"/>
  </w:num>
  <w:num w:numId="27" w16cid:durableId="1059330394">
    <w:abstractNumId w:val="21"/>
  </w:num>
  <w:num w:numId="28" w16cid:durableId="1005596152">
    <w:abstractNumId w:val="6"/>
  </w:num>
  <w:num w:numId="29" w16cid:durableId="4094599">
    <w:abstractNumId w:val="25"/>
  </w:num>
  <w:num w:numId="30" w16cid:durableId="18805060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8E"/>
    <w:rsid w:val="000038DF"/>
    <w:rsid w:val="0000611F"/>
    <w:rsid w:val="00007FF3"/>
    <w:rsid w:val="000147EC"/>
    <w:rsid w:val="00015058"/>
    <w:rsid w:val="000206AE"/>
    <w:rsid w:val="000221A0"/>
    <w:rsid w:val="0002250C"/>
    <w:rsid w:val="000257FE"/>
    <w:rsid w:val="00030061"/>
    <w:rsid w:val="00032FEE"/>
    <w:rsid w:val="00034DB4"/>
    <w:rsid w:val="0004326D"/>
    <w:rsid w:val="0004348C"/>
    <w:rsid w:val="00045824"/>
    <w:rsid w:val="000465FE"/>
    <w:rsid w:val="000520C2"/>
    <w:rsid w:val="00054DA4"/>
    <w:rsid w:val="000570B7"/>
    <w:rsid w:val="000572B8"/>
    <w:rsid w:val="00066D0A"/>
    <w:rsid w:val="00067FC9"/>
    <w:rsid w:val="000756DA"/>
    <w:rsid w:val="00075883"/>
    <w:rsid w:val="00080428"/>
    <w:rsid w:val="00085515"/>
    <w:rsid w:val="00085828"/>
    <w:rsid w:val="00096290"/>
    <w:rsid w:val="00096E11"/>
    <w:rsid w:val="000A159D"/>
    <w:rsid w:val="000A2078"/>
    <w:rsid w:val="000A21AB"/>
    <w:rsid w:val="000B2C53"/>
    <w:rsid w:val="000B5FB8"/>
    <w:rsid w:val="000B7E3D"/>
    <w:rsid w:val="000C460F"/>
    <w:rsid w:val="000D07CD"/>
    <w:rsid w:val="000D1ADF"/>
    <w:rsid w:val="000D3F02"/>
    <w:rsid w:val="000D6B25"/>
    <w:rsid w:val="000E2319"/>
    <w:rsid w:val="000E58D6"/>
    <w:rsid w:val="000F16E9"/>
    <w:rsid w:val="000F2756"/>
    <w:rsid w:val="000F3E2D"/>
    <w:rsid w:val="000F6F39"/>
    <w:rsid w:val="0010073E"/>
    <w:rsid w:val="00103111"/>
    <w:rsid w:val="001040D1"/>
    <w:rsid w:val="001054B7"/>
    <w:rsid w:val="001058B1"/>
    <w:rsid w:val="00110281"/>
    <w:rsid w:val="0011116B"/>
    <w:rsid w:val="0011249C"/>
    <w:rsid w:val="00112970"/>
    <w:rsid w:val="00113C64"/>
    <w:rsid w:val="00114FD8"/>
    <w:rsid w:val="00115CAB"/>
    <w:rsid w:val="00116752"/>
    <w:rsid w:val="0012019F"/>
    <w:rsid w:val="00123D58"/>
    <w:rsid w:val="001245A4"/>
    <w:rsid w:val="00124939"/>
    <w:rsid w:val="0013048E"/>
    <w:rsid w:val="0013208C"/>
    <w:rsid w:val="00133B41"/>
    <w:rsid w:val="00143CE0"/>
    <w:rsid w:val="00146728"/>
    <w:rsid w:val="00146DDD"/>
    <w:rsid w:val="0015659C"/>
    <w:rsid w:val="00156D45"/>
    <w:rsid w:val="00157259"/>
    <w:rsid w:val="00157E9B"/>
    <w:rsid w:val="00162996"/>
    <w:rsid w:val="00164C4E"/>
    <w:rsid w:val="00164D39"/>
    <w:rsid w:val="00170250"/>
    <w:rsid w:val="00174FEA"/>
    <w:rsid w:val="00182BE6"/>
    <w:rsid w:val="0018314A"/>
    <w:rsid w:val="001832F0"/>
    <w:rsid w:val="00184EF6"/>
    <w:rsid w:val="00185346"/>
    <w:rsid w:val="001863CD"/>
    <w:rsid w:val="00186674"/>
    <w:rsid w:val="00195D29"/>
    <w:rsid w:val="00195FF9"/>
    <w:rsid w:val="001A1C1C"/>
    <w:rsid w:val="001B1588"/>
    <w:rsid w:val="001B209E"/>
    <w:rsid w:val="001B52D9"/>
    <w:rsid w:val="001B7A33"/>
    <w:rsid w:val="001C12DE"/>
    <w:rsid w:val="001D0A42"/>
    <w:rsid w:val="001D28F8"/>
    <w:rsid w:val="001D2949"/>
    <w:rsid w:val="001D463E"/>
    <w:rsid w:val="001D5FC6"/>
    <w:rsid w:val="001D78D5"/>
    <w:rsid w:val="001E1F46"/>
    <w:rsid w:val="001E248A"/>
    <w:rsid w:val="001E3C84"/>
    <w:rsid w:val="001E3D54"/>
    <w:rsid w:val="001E4833"/>
    <w:rsid w:val="001E4CE0"/>
    <w:rsid w:val="001E631B"/>
    <w:rsid w:val="001F401B"/>
    <w:rsid w:val="001F46CB"/>
    <w:rsid w:val="001F5AB4"/>
    <w:rsid w:val="00201508"/>
    <w:rsid w:val="002016CD"/>
    <w:rsid w:val="00203A44"/>
    <w:rsid w:val="0020498C"/>
    <w:rsid w:val="002057C1"/>
    <w:rsid w:val="00206587"/>
    <w:rsid w:val="00214B24"/>
    <w:rsid w:val="002334EC"/>
    <w:rsid w:val="002345DF"/>
    <w:rsid w:val="00235FEA"/>
    <w:rsid w:val="00237C21"/>
    <w:rsid w:val="00237EF9"/>
    <w:rsid w:val="00242D5D"/>
    <w:rsid w:val="00246D36"/>
    <w:rsid w:val="00257480"/>
    <w:rsid w:val="00257991"/>
    <w:rsid w:val="00262A4A"/>
    <w:rsid w:val="00267023"/>
    <w:rsid w:val="00267EDF"/>
    <w:rsid w:val="00270C21"/>
    <w:rsid w:val="002747F4"/>
    <w:rsid w:val="0027482F"/>
    <w:rsid w:val="00282562"/>
    <w:rsid w:val="00283594"/>
    <w:rsid w:val="00291F1B"/>
    <w:rsid w:val="00293ED2"/>
    <w:rsid w:val="002A50D7"/>
    <w:rsid w:val="002B6D98"/>
    <w:rsid w:val="002C21BB"/>
    <w:rsid w:val="002D12AD"/>
    <w:rsid w:val="002D2B7D"/>
    <w:rsid w:val="002D739D"/>
    <w:rsid w:val="002E1ACE"/>
    <w:rsid w:val="002E2996"/>
    <w:rsid w:val="002E44B2"/>
    <w:rsid w:val="002F009D"/>
    <w:rsid w:val="002F0301"/>
    <w:rsid w:val="002F0C2B"/>
    <w:rsid w:val="002F3611"/>
    <w:rsid w:val="002F4404"/>
    <w:rsid w:val="002F62BD"/>
    <w:rsid w:val="002F76EF"/>
    <w:rsid w:val="002F7873"/>
    <w:rsid w:val="00300632"/>
    <w:rsid w:val="0030195F"/>
    <w:rsid w:val="0030479E"/>
    <w:rsid w:val="003102C4"/>
    <w:rsid w:val="00310CB0"/>
    <w:rsid w:val="00310FDA"/>
    <w:rsid w:val="00311D17"/>
    <w:rsid w:val="00315458"/>
    <w:rsid w:val="00321801"/>
    <w:rsid w:val="003240F1"/>
    <w:rsid w:val="0032488E"/>
    <w:rsid w:val="00327296"/>
    <w:rsid w:val="003329EA"/>
    <w:rsid w:val="00341F07"/>
    <w:rsid w:val="00343927"/>
    <w:rsid w:val="00357C08"/>
    <w:rsid w:val="00367130"/>
    <w:rsid w:val="00371CA9"/>
    <w:rsid w:val="00373B28"/>
    <w:rsid w:val="00381036"/>
    <w:rsid w:val="00382873"/>
    <w:rsid w:val="00383968"/>
    <w:rsid w:val="00384A08"/>
    <w:rsid w:val="00385D62"/>
    <w:rsid w:val="003868C6"/>
    <w:rsid w:val="003874C5"/>
    <w:rsid w:val="00390E86"/>
    <w:rsid w:val="00392C81"/>
    <w:rsid w:val="003931A6"/>
    <w:rsid w:val="00394BEB"/>
    <w:rsid w:val="00395658"/>
    <w:rsid w:val="00396E21"/>
    <w:rsid w:val="003B03A0"/>
    <w:rsid w:val="003B0585"/>
    <w:rsid w:val="003B1278"/>
    <w:rsid w:val="003B4BEF"/>
    <w:rsid w:val="003B521D"/>
    <w:rsid w:val="003B5540"/>
    <w:rsid w:val="003B64D5"/>
    <w:rsid w:val="003B71DC"/>
    <w:rsid w:val="003C15E9"/>
    <w:rsid w:val="003C3E95"/>
    <w:rsid w:val="003C6458"/>
    <w:rsid w:val="003C6C39"/>
    <w:rsid w:val="003C7D56"/>
    <w:rsid w:val="003D0784"/>
    <w:rsid w:val="003D62E6"/>
    <w:rsid w:val="003E0F4D"/>
    <w:rsid w:val="003E38B0"/>
    <w:rsid w:val="003E6081"/>
    <w:rsid w:val="003F0031"/>
    <w:rsid w:val="003F4395"/>
    <w:rsid w:val="004015AA"/>
    <w:rsid w:val="00403562"/>
    <w:rsid w:val="00403CF9"/>
    <w:rsid w:val="00405FB9"/>
    <w:rsid w:val="00406C60"/>
    <w:rsid w:val="00407E94"/>
    <w:rsid w:val="00411807"/>
    <w:rsid w:val="0041323C"/>
    <w:rsid w:val="0041538E"/>
    <w:rsid w:val="004206C7"/>
    <w:rsid w:val="00420A5D"/>
    <w:rsid w:val="004218D5"/>
    <w:rsid w:val="0043295C"/>
    <w:rsid w:val="00433305"/>
    <w:rsid w:val="00433F37"/>
    <w:rsid w:val="0043758B"/>
    <w:rsid w:val="00445FDC"/>
    <w:rsid w:val="00451220"/>
    <w:rsid w:val="00452546"/>
    <w:rsid w:val="00457940"/>
    <w:rsid w:val="00457AFF"/>
    <w:rsid w:val="00460303"/>
    <w:rsid w:val="004606C5"/>
    <w:rsid w:val="00460704"/>
    <w:rsid w:val="00460CCC"/>
    <w:rsid w:val="00460DBC"/>
    <w:rsid w:val="004616CF"/>
    <w:rsid w:val="00463FC0"/>
    <w:rsid w:val="004650BD"/>
    <w:rsid w:val="004679F3"/>
    <w:rsid w:val="00477CD9"/>
    <w:rsid w:val="00481F2D"/>
    <w:rsid w:val="004835C9"/>
    <w:rsid w:val="0048489C"/>
    <w:rsid w:val="00484EC7"/>
    <w:rsid w:val="00485923"/>
    <w:rsid w:val="00485C68"/>
    <w:rsid w:val="00490CE2"/>
    <w:rsid w:val="00493473"/>
    <w:rsid w:val="00496464"/>
    <w:rsid w:val="00497C79"/>
    <w:rsid w:val="00497CAA"/>
    <w:rsid w:val="00497D7E"/>
    <w:rsid w:val="004A2655"/>
    <w:rsid w:val="004A349B"/>
    <w:rsid w:val="004A5380"/>
    <w:rsid w:val="004A614D"/>
    <w:rsid w:val="004B0799"/>
    <w:rsid w:val="004B2542"/>
    <w:rsid w:val="004B37A0"/>
    <w:rsid w:val="004B4ABB"/>
    <w:rsid w:val="004C083E"/>
    <w:rsid w:val="004C1F35"/>
    <w:rsid w:val="004C24CE"/>
    <w:rsid w:val="004C6A4E"/>
    <w:rsid w:val="004D381A"/>
    <w:rsid w:val="004D3A62"/>
    <w:rsid w:val="004D6585"/>
    <w:rsid w:val="004E0074"/>
    <w:rsid w:val="004E4674"/>
    <w:rsid w:val="004E5FD3"/>
    <w:rsid w:val="004E73C1"/>
    <w:rsid w:val="004F0CD0"/>
    <w:rsid w:val="004F0E3D"/>
    <w:rsid w:val="004F3AC1"/>
    <w:rsid w:val="004F48CE"/>
    <w:rsid w:val="00501756"/>
    <w:rsid w:val="00502F5A"/>
    <w:rsid w:val="005043BF"/>
    <w:rsid w:val="005107BD"/>
    <w:rsid w:val="0052013D"/>
    <w:rsid w:val="0052316C"/>
    <w:rsid w:val="005267C3"/>
    <w:rsid w:val="0053292F"/>
    <w:rsid w:val="0053393D"/>
    <w:rsid w:val="005352FE"/>
    <w:rsid w:val="0053790B"/>
    <w:rsid w:val="00543135"/>
    <w:rsid w:val="00550428"/>
    <w:rsid w:val="00555DEB"/>
    <w:rsid w:val="00556078"/>
    <w:rsid w:val="00560F6B"/>
    <w:rsid w:val="00562FFF"/>
    <w:rsid w:val="00564A9A"/>
    <w:rsid w:val="0056570A"/>
    <w:rsid w:val="005706DF"/>
    <w:rsid w:val="00571854"/>
    <w:rsid w:val="00571FC8"/>
    <w:rsid w:val="005740E1"/>
    <w:rsid w:val="00577C7D"/>
    <w:rsid w:val="00581103"/>
    <w:rsid w:val="0058326E"/>
    <w:rsid w:val="005848C9"/>
    <w:rsid w:val="00586C6B"/>
    <w:rsid w:val="00587429"/>
    <w:rsid w:val="00593C96"/>
    <w:rsid w:val="00594030"/>
    <w:rsid w:val="00595708"/>
    <w:rsid w:val="00595DC3"/>
    <w:rsid w:val="00597360"/>
    <w:rsid w:val="005A1FF5"/>
    <w:rsid w:val="005A5FEF"/>
    <w:rsid w:val="005B20C4"/>
    <w:rsid w:val="005B273D"/>
    <w:rsid w:val="005B3F60"/>
    <w:rsid w:val="005C0CAC"/>
    <w:rsid w:val="005C79EB"/>
    <w:rsid w:val="005D100F"/>
    <w:rsid w:val="005D41AB"/>
    <w:rsid w:val="005D54DA"/>
    <w:rsid w:val="005E0CEB"/>
    <w:rsid w:val="005E0EC4"/>
    <w:rsid w:val="005E3F33"/>
    <w:rsid w:val="005E561F"/>
    <w:rsid w:val="005F15D0"/>
    <w:rsid w:val="005F2214"/>
    <w:rsid w:val="005F26D6"/>
    <w:rsid w:val="005F46C2"/>
    <w:rsid w:val="005F587D"/>
    <w:rsid w:val="005F5EF4"/>
    <w:rsid w:val="005F65F0"/>
    <w:rsid w:val="005F6B7F"/>
    <w:rsid w:val="00601BF9"/>
    <w:rsid w:val="00602EE4"/>
    <w:rsid w:val="006046FF"/>
    <w:rsid w:val="006066F4"/>
    <w:rsid w:val="006078B0"/>
    <w:rsid w:val="00607BF2"/>
    <w:rsid w:val="00617A70"/>
    <w:rsid w:val="00621E4F"/>
    <w:rsid w:val="00625DA1"/>
    <w:rsid w:val="00625E4F"/>
    <w:rsid w:val="00630A38"/>
    <w:rsid w:val="00631619"/>
    <w:rsid w:val="006326A7"/>
    <w:rsid w:val="00636F04"/>
    <w:rsid w:val="00650C6D"/>
    <w:rsid w:val="00651D0D"/>
    <w:rsid w:val="00651D0F"/>
    <w:rsid w:val="00653A45"/>
    <w:rsid w:val="006543AF"/>
    <w:rsid w:val="00660CCA"/>
    <w:rsid w:val="00662FA0"/>
    <w:rsid w:val="00663C58"/>
    <w:rsid w:val="006651B1"/>
    <w:rsid w:val="0066526D"/>
    <w:rsid w:val="00676546"/>
    <w:rsid w:val="0068071A"/>
    <w:rsid w:val="00680913"/>
    <w:rsid w:val="0068143C"/>
    <w:rsid w:val="0068189C"/>
    <w:rsid w:val="00682239"/>
    <w:rsid w:val="00682A59"/>
    <w:rsid w:val="00683239"/>
    <w:rsid w:val="00683E9A"/>
    <w:rsid w:val="0068623B"/>
    <w:rsid w:val="00687144"/>
    <w:rsid w:val="006919AD"/>
    <w:rsid w:val="00693336"/>
    <w:rsid w:val="00695742"/>
    <w:rsid w:val="0069580F"/>
    <w:rsid w:val="00696491"/>
    <w:rsid w:val="006A09DA"/>
    <w:rsid w:val="006A3712"/>
    <w:rsid w:val="006A71EF"/>
    <w:rsid w:val="006B1838"/>
    <w:rsid w:val="006B2E51"/>
    <w:rsid w:val="006B47DF"/>
    <w:rsid w:val="006B5029"/>
    <w:rsid w:val="006B51FC"/>
    <w:rsid w:val="006B66FD"/>
    <w:rsid w:val="006C1646"/>
    <w:rsid w:val="006C5DC8"/>
    <w:rsid w:val="006C71AD"/>
    <w:rsid w:val="006C72A2"/>
    <w:rsid w:val="006D5375"/>
    <w:rsid w:val="006E1B85"/>
    <w:rsid w:val="006E2F54"/>
    <w:rsid w:val="006E3CFC"/>
    <w:rsid w:val="006E4FD9"/>
    <w:rsid w:val="006E5FF0"/>
    <w:rsid w:val="006E7D55"/>
    <w:rsid w:val="006E7DCB"/>
    <w:rsid w:val="00705F2E"/>
    <w:rsid w:val="0070622F"/>
    <w:rsid w:val="00707F64"/>
    <w:rsid w:val="007115B4"/>
    <w:rsid w:val="00713245"/>
    <w:rsid w:val="00714F65"/>
    <w:rsid w:val="007169BA"/>
    <w:rsid w:val="007172F6"/>
    <w:rsid w:val="007245AA"/>
    <w:rsid w:val="00726F24"/>
    <w:rsid w:val="00732EC8"/>
    <w:rsid w:val="007367DA"/>
    <w:rsid w:val="007377A9"/>
    <w:rsid w:val="00737DA4"/>
    <w:rsid w:val="00737F99"/>
    <w:rsid w:val="007407E5"/>
    <w:rsid w:val="00742283"/>
    <w:rsid w:val="00750737"/>
    <w:rsid w:val="00751977"/>
    <w:rsid w:val="00752290"/>
    <w:rsid w:val="00752336"/>
    <w:rsid w:val="00753FB3"/>
    <w:rsid w:val="00757A41"/>
    <w:rsid w:val="00760CDC"/>
    <w:rsid w:val="0076100E"/>
    <w:rsid w:val="0076335F"/>
    <w:rsid w:val="007665EE"/>
    <w:rsid w:val="00767486"/>
    <w:rsid w:val="0077226A"/>
    <w:rsid w:val="00775491"/>
    <w:rsid w:val="007764FA"/>
    <w:rsid w:val="007776A9"/>
    <w:rsid w:val="007801C5"/>
    <w:rsid w:val="007812EB"/>
    <w:rsid w:val="007830F6"/>
    <w:rsid w:val="007835FB"/>
    <w:rsid w:val="007875EF"/>
    <w:rsid w:val="007913BE"/>
    <w:rsid w:val="00794C08"/>
    <w:rsid w:val="0079780A"/>
    <w:rsid w:val="00797E20"/>
    <w:rsid w:val="007A075D"/>
    <w:rsid w:val="007A233E"/>
    <w:rsid w:val="007A3808"/>
    <w:rsid w:val="007A7F7D"/>
    <w:rsid w:val="007B0B0B"/>
    <w:rsid w:val="007B1420"/>
    <w:rsid w:val="007B2051"/>
    <w:rsid w:val="007B2C7A"/>
    <w:rsid w:val="007B4A27"/>
    <w:rsid w:val="007B4A98"/>
    <w:rsid w:val="007B734C"/>
    <w:rsid w:val="007C0656"/>
    <w:rsid w:val="007C2271"/>
    <w:rsid w:val="007D6967"/>
    <w:rsid w:val="007E440B"/>
    <w:rsid w:val="007F0B78"/>
    <w:rsid w:val="007F100A"/>
    <w:rsid w:val="007F24B2"/>
    <w:rsid w:val="007F2D5F"/>
    <w:rsid w:val="007F2E54"/>
    <w:rsid w:val="007F7752"/>
    <w:rsid w:val="0080277D"/>
    <w:rsid w:val="008100B1"/>
    <w:rsid w:val="008110EB"/>
    <w:rsid w:val="0081655E"/>
    <w:rsid w:val="008171A4"/>
    <w:rsid w:val="0082559C"/>
    <w:rsid w:val="00825A60"/>
    <w:rsid w:val="00831521"/>
    <w:rsid w:val="00837C4B"/>
    <w:rsid w:val="00845434"/>
    <w:rsid w:val="008466CB"/>
    <w:rsid w:val="00855567"/>
    <w:rsid w:val="00855E4D"/>
    <w:rsid w:val="00857100"/>
    <w:rsid w:val="00857505"/>
    <w:rsid w:val="0086083B"/>
    <w:rsid w:val="00860ED8"/>
    <w:rsid w:val="00872FEB"/>
    <w:rsid w:val="00873541"/>
    <w:rsid w:val="008760C3"/>
    <w:rsid w:val="00887BF2"/>
    <w:rsid w:val="008953C5"/>
    <w:rsid w:val="00897AE3"/>
    <w:rsid w:val="008A0176"/>
    <w:rsid w:val="008A049A"/>
    <w:rsid w:val="008A29DA"/>
    <w:rsid w:val="008A5B20"/>
    <w:rsid w:val="008B16CB"/>
    <w:rsid w:val="008B6614"/>
    <w:rsid w:val="008B6A49"/>
    <w:rsid w:val="008B7301"/>
    <w:rsid w:val="008C45D8"/>
    <w:rsid w:val="008C51CD"/>
    <w:rsid w:val="008C6555"/>
    <w:rsid w:val="008D111B"/>
    <w:rsid w:val="008D3423"/>
    <w:rsid w:val="008D5DF2"/>
    <w:rsid w:val="008D7BEF"/>
    <w:rsid w:val="008E000D"/>
    <w:rsid w:val="008E52F6"/>
    <w:rsid w:val="008E68ED"/>
    <w:rsid w:val="008E757C"/>
    <w:rsid w:val="008E7E2B"/>
    <w:rsid w:val="008F1CF0"/>
    <w:rsid w:val="00900964"/>
    <w:rsid w:val="00900AE6"/>
    <w:rsid w:val="00902371"/>
    <w:rsid w:val="00905A84"/>
    <w:rsid w:val="00907B5E"/>
    <w:rsid w:val="0091221A"/>
    <w:rsid w:val="009163F7"/>
    <w:rsid w:val="0091683B"/>
    <w:rsid w:val="0092154C"/>
    <w:rsid w:val="00924F07"/>
    <w:rsid w:val="009257D9"/>
    <w:rsid w:val="00930258"/>
    <w:rsid w:val="00930776"/>
    <w:rsid w:val="00932E58"/>
    <w:rsid w:val="00933FA6"/>
    <w:rsid w:val="00940A06"/>
    <w:rsid w:val="0094140A"/>
    <w:rsid w:val="00941F05"/>
    <w:rsid w:val="009518A3"/>
    <w:rsid w:val="00951A45"/>
    <w:rsid w:val="009520B6"/>
    <w:rsid w:val="00956904"/>
    <w:rsid w:val="0095698D"/>
    <w:rsid w:val="00957716"/>
    <w:rsid w:val="009662CB"/>
    <w:rsid w:val="00970076"/>
    <w:rsid w:val="00970D06"/>
    <w:rsid w:val="00971269"/>
    <w:rsid w:val="009712AB"/>
    <w:rsid w:val="009714B3"/>
    <w:rsid w:val="00971808"/>
    <w:rsid w:val="009755A0"/>
    <w:rsid w:val="0097598B"/>
    <w:rsid w:val="0097672F"/>
    <w:rsid w:val="009832A7"/>
    <w:rsid w:val="00986615"/>
    <w:rsid w:val="0099185A"/>
    <w:rsid w:val="00991921"/>
    <w:rsid w:val="00997A59"/>
    <w:rsid w:val="009A063F"/>
    <w:rsid w:val="009A29D8"/>
    <w:rsid w:val="009A4853"/>
    <w:rsid w:val="009A7288"/>
    <w:rsid w:val="009B1872"/>
    <w:rsid w:val="009C052F"/>
    <w:rsid w:val="009C0B38"/>
    <w:rsid w:val="009C191B"/>
    <w:rsid w:val="009C33AA"/>
    <w:rsid w:val="009C496A"/>
    <w:rsid w:val="009C5294"/>
    <w:rsid w:val="009D1A49"/>
    <w:rsid w:val="009E171E"/>
    <w:rsid w:val="009E3E62"/>
    <w:rsid w:val="009E4296"/>
    <w:rsid w:val="009E6D46"/>
    <w:rsid w:val="009F0865"/>
    <w:rsid w:val="009F292C"/>
    <w:rsid w:val="009F2BCF"/>
    <w:rsid w:val="009F2F33"/>
    <w:rsid w:val="009F2F76"/>
    <w:rsid w:val="009F34D1"/>
    <w:rsid w:val="009F38B7"/>
    <w:rsid w:val="009F3C67"/>
    <w:rsid w:val="009F45CA"/>
    <w:rsid w:val="009F69C2"/>
    <w:rsid w:val="009F7F99"/>
    <w:rsid w:val="00A00AAE"/>
    <w:rsid w:val="00A00DCF"/>
    <w:rsid w:val="00A04292"/>
    <w:rsid w:val="00A11940"/>
    <w:rsid w:val="00A34383"/>
    <w:rsid w:val="00A40E07"/>
    <w:rsid w:val="00A41D87"/>
    <w:rsid w:val="00A43413"/>
    <w:rsid w:val="00A44FC9"/>
    <w:rsid w:val="00A4550D"/>
    <w:rsid w:val="00A461C3"/>
    <w:rsid w:val="00A5086C"/>
    <w:rsid w:val="00A52237"/>
    <w:rsid w:val="00A524D7"/>
    <w:rsid w:val="00A57BF5"/>
    <w:rsid w:val="00A630ED"/>
    <w:rsid w:val="00A64D9A"/>
    <w:rsid w:val="00A650DE"/>
    <w:rsid w:val="00A65915"/>
    <w:rsid w:val="00A6784A"/>
    <w:rsid w:val="00A806D5"/>
    <w:rsid w:val="00A81A2D"/>
    <w:rsid w:val="00A8418F"/>
    <w:rsid w:val="00A917B3"/>
    <w:rsid w:val="00A918FA"/>
    <w:rsid w:val="00A91CE7"/>
    <w:rsid w:val="00A9388F"/>
    <w:rsid w:val="00A93AB3"/>
    <w:rsid w:val="00AA26C2"/>
    <w:rsid w:val="00AA2A98"/>
    <w:rsid w:val="00AA4FEC"/>
    <w:rsid w:val="00AA64D5"/>
    <w:rsid w:val="00AB0A7B"/>
    <w:rsid w:val="00AB15DB"/>
    <w:rsid w:val="00AB26F2"/>
    <w:rsid w:val="00AB339D"/>
    <w:rsid w:val="00AB3BA1"/>
    <w:rsid w:val="00AB455A"/>
    <w:rsid w:val="00AB6081"/>
    <w:rsid w:val="00AB6806"/>
    <w:rsid w:val="00AB73BA"/>
    <w:rsid w:val="00AB762B"/>
    <w:rsid w:val="00AC1CCA"/>
    <w:rsid w:val="00AC2418"/>
    <w:rsid w:val="00AC3737"/>
    <w:rsid w:val="00AD1F1F"/>
    <w:rsid w:val="00AE0302"/>
    <w:rsid w:val="00AE0F3A"/>
    <w:rsid w:val="00AE1F42"/>
    <w:rsid w:val="00AE4381"/>
    <w:rsid w:val="00AE5551"/>
    <w:rsid w:val="00AE64D0"/>
    <w:rsid w:val="00AE6C92"/>
    <w:rsid w:val="00AF3B14"/>
    <w:rsid w:val="00AF4BAD"/>
    <w:rsid w:val="00B02738"/>
    <w:rsid w:val="00B061F1"/>
    <w:rsid w:val="00B064D3"/>
    <w:rsid w:val="00B209F8"/>
    <w:rsid w:val="00B25819"/>
    <w:rsid w:val="00B26855"/>
    <w:rsid w:val="00B30031"/>
    <w:rsid w:val="00B333AE"/>
    <w:rsid w:val="00B33505"/>
    <w:rsid w:val="00B3763A"/>
    <w:rsid w:val="00B42113"/>
    <w:rsid w:val="00B4235D"/>
    <w:rsid w:val="00B42946"/>
    <w:rsid w:val="00B42D59"/>
    <w:rsid w:val="00B43CB6"/>
    <w:rsid w:val="00B44883"/>
    <w:rsid w:val="00B47371"/>
    <w:rsid w:val="00B5043B"/>
    <w:rsid w:val="00B53A91"/>
    <w:rsid w:val="00B54431"/>
    <w:rsid w:val="00B55F0B"/>
    <w:rsid w:val="00B56248"/>
    <w:rsid w:val="00B572AC"/>
    <w:rsid w:val="00B57CDC"/>
    <w:rsid w:val="00B6088C"/>
    <w:rsid w:val="00B61659"/>
    <w:rsid w:val="00B62682"/>
    <w:rsid w:val="00B6432D"/>
    <w:rsid w:val="00B70048"/>
    <w:rsid w:val="00B705F7"/>
    <w:rsid w:val="00B72055"/>
    <w:rsid w:val="00B7227E"/>
    <w:rsid w:val="00B723ED"/>
    <w:rsid w:val="00B72AA1"/>
    <w:rsid w:val="00B773A1"/>
    <w:rsid w:val="00B808EA"/>
    <w:rsid w:val="00B81CA6"/>
    <w:rsid w:val="00B823F2"/>
    <w:rsid w:val="00B83DF8"/>
    <w:rsid w:val="00B8782E"/>
    <w:rsid w:val="00B94ED1"/>
    <w:rsid w:val="00B96372"/>
    <w:rsid w:val="00B96AB4"/>
    <w:rsid w:val="00B96F60"/>
    <w:rsid w:val="00BA0D86"/>
    <w:rsid w:val="00BA3878"/>
    <w:rsid w:val="00BA6DE9"/>
    <w:rsid w:val="00BA6EE0"/>
    <w:rsid w:val="00BB41D5"/>
    <w:rsid w:val="00BB6A0F"/>
    <w:rsid w:val="00BC01C2"/>
    <w:rsid w:val="00BC0FEC"/>
    <w:rsid w:val="00BC3285"/>
    <w:rsid w:val="00BC3B6B"/>
    <w:rsid w:val="00BC4827"/>
    <w:rsid w:val="00BC507C"/>
    <w:rsid w:val="00BC5590"/>
    <w:rsid w:val="00BC60C0"/>
    <w:rsid w:val="00BC78E5"/>
    <w:rsid w:val="00BD1D14"/>
    <w:rsid w:val="00BD44BC"/>
    <w:rsid w:val="00BD63D2"/>
    <w:rsid w:val="00BE14F3"/>
    <w:rsid w:val="00BE2712"/>
    <w:rsid w:val="00BE647B"/>
    <w:rsid w:val="00BE69F4"/>
    <w:rsid w:val="00BE6E66"/>
    <w:rsid w:val="00BE7967"/>
    <w:rsid w:val="00BF09AA"/>
    <w:rsid w:val="00BF125F"/>
    <w:rsid w:val="00BF3595"/>
    <w:rsid w:val="00BF52D8"/>
    <w:rsid w:val="00BF715B"/>
    <w:rsid w:val="00C00D5D"/>
    <w:rsid w:val="00C0173A"/>
    <w:rsid w:val="00C033CC"/>
    <w:rsid w:val="00C040C5"/>
    <w:rsid w:val="00C0475F"/>
    <w:rsid w:val="00C1038C"/>
    <w:rsid w:val="00C11B11"/>
    <w:rsid w:val="00C120C4"/>
    <w:rsid w:val="00C2111E"/>
    <w:rsid w:val="00C2213C"/>
    <w:rsid w:val="00C26AB0"/>
    <w:rsid w:val="00C329A3"/>
    <w:rsid w:val="00C335F6"/>
    <w:rsid w:val="00C33628"/>
    <w:rsid w:val="00C33649"/>
    <w:rsid w:val="00C33F7F"/>
    <w:rsid w:val="00C370A1"/>
    <w:rsid w:val="00C41873"/>
    <w:rsid w:val="00C42F8D"/>
    <w:rsid w:val="00C46A67"/>
    <w:rsid w:val="00C51FC3"/>
    <w:rsid w:val="00C52C60"/>
    <w:rsid w:val="00C549AD"/>
    <w:rsid w:val="00C60541"/>
    <w:rsid w:val="00C62F2B"/>
    <w:rsid w:val="00C65EE3"/>
    <w:rsid w:val="00C665FD"/>
    <w:rsid w:val="00C7280F"/>
    <w:rsid w:val="00C75828"/>
    <w:rsid w:val="00C80FA6"/>
    <w:rsid w:val="00C857B1"/>
    <w:rsid w:val="00C902D1"/>
    <w:rsid w:val="00C93D56"/>
    <w:rsid w:val="00C95830"/>
    <w:rsid w:val="00CA081E"/>
    <w:rsid w:val="00CA0B70"/>
    <w:rsid w:val="00CA6934"/>
    <w:rsid w:val="00CB0D0F"/>
    <w:rsid w:val="00CB1763"/>
    <w:rsid w:val="00CB26B8"/>
    <w:rsid w:val="00CB2B8E"/>
    <w:rsid w:val="00CB4A3A"/>
    <w:rsid w:val="00CB665E"/>
    <w:rsid w:val="00CC0FAE"/>
    <w:rsid w:val="00CC2792"/>
    <w:rsid w:val="00CC59DC"/>
    <w:rsid w:val="00CC6C24"/>
    <w:rsid w:val="00CC7791"/>
    <w:rsid w:val="00CD3673"/>
    <w:rsid w:val="00CD3692"/>
    <w:rsid w:val="00CD43E5"/>
    <w:rsid w:val="00CD48F9"/>
    <w:rsid w:val="00CD4EA2"/>
    <w:rsid w:val="00CE0C93"/>
    <w:rsid w:val="00CE5DE3"/>
    <w:rsid w:val="00CF1F90"/>
    <w:rsid w:val="00CF2EC8"/>
    <w:rsid w:val="00CF752A"/>
    <w:rsid w:val="00CF7EBB"/>
    <w:rsid w:val="00D00A40"/>
    <w:rsid w:val="00D01414"/>
    <w:rsid w:val="00D01929"/>
    <w:rsid w:val="00D01F1F"/>
    <w:rsid w:val="00D0295F"/>
    <w:rsid w:val="00D03762"/>
    <w:rsid w:val="00D037D4"/>
    <w:rsid w:val="00D05F4D"/>
    <w:rsid w:val="00D0646E"/>
    <w:rsid w:val="00D15F3F"/>
    <w:rsid w:val="00D25516"/>
    <w:rsid w:val="00D2743B"/>
    <w:rsid w:val="00D27A6C"/>
    <w:rsid w:val="00D349DA"/>
    <w:rsid w:val="00D407B9"/>
    <w:rsid w:val="00D45D2A"/>
    <w:rsid w:val="00D45E6C"/>
    <w:rsid w:val="00D4668A"/>
    <w:rsid w:val="00D468BA"/>
    <w:rsid w:val="00D47922"/>
    <w:rsid w:val="00D510AB"/>
    <w:rsid w:val="00D55602"/>
    <w:rsid w:val="00D55644"/>
    <w:rsid w:val="00D560AF"/>
    <w:rsid w:val="00D56D4C"/>
    <w:rsid w:val="00D612B0"/>
    <w:rsid w:val="00D61DC3"/>
    <w:rsid w:val="00D65CBF"/>
    <w:rsid w:val="00D66283"/>
    <w:rsid w:val="00D7007A"/>
    <w:rsid w:val="00D71E81"/>
    <w:rsid w:val="00D74A4D"/>
    <w:rsid w:val="00D772AC"/>
    <w:rsid w:val="00D81215"/>
    <w:rsid w:val="00D827AE"/>
    <w:rsid w:val="00D83E69"/>
    <w:rsid w:val="00D84135"/>
    <w:rsid w:val="00D86BC9"/>
    <w:rsid w:val="00D9127A"/>
    <w:rsid w:val="00D9220F"/>
    <w:rsid w:val="00D92CDD"/>
    <w:rsid w:val="00D93310"/>
    <w:rsid w:val="00D96301"/>
    <w:rsid w:val="00DA1F65"/>
    <w:rsid w:val="00DB10B3"/>
    <w:rsid w:val="00DB5498"/>
    <w:rsid w:val="00DB5E63"/>
    <w:rsid w:val="00DB6AC4"/>
    <w:rsid w:val="00DC07A4"/>
    <w:rsid w:val="00DC0CF1"/>
    <w:rsid w:val="00DC0FE7"/>
    <w:rsid w:val="00DD3E4F"/>
    <w:rsid w:val="00DD49B8"/>
    <w:rsid w:val="00DD6D84"/>
    <w:rsid w:val="00DE1D1D"/>
    <w:rsid w:val="00DE5954"/>
    <w:rsid w:val="00DE6D94"/>
    <w:rsid w:val="00DE71EA"/>
    <w:rsid w:val="00DE758C"/>
    <w:rsid w:val="00DF1C94"/>
    <w:rsid w:val="00DF2510"/>
    <w:rsid w:val="00E00D0D"/>
    <w:rsid w:val="00E02202"/>
    <w:rsid w:val="00E02E79"/>
    <w:rsid w:val="00E07A94"/>
    <w:rsid w:val="00E1221C"/>
    <w:rsid w:val="00E12A3E"/>
    <w:rsid w:val="00E12C06"/>
    <w:rsid w:val="00E32C5F"/>
    <w:rsid w:val="00E34288"/>
    <w:rsid w:val="00E37504"/>
    <w:rsid w:val="00E43309"/>
    <w:rsid w:val="00E4453D"/>
    <w:rsid w:val="00E45814"/>
    <w:rsid w:val="00E47C31"/>
    <w:rsid w:val="00E52DBC"/>
    <w:rsid w:val="00E55AB5"/>
    <w:rsid w:val="00E55BB0"/>
    <w:rsid w:val="00E563D6"/>
    <w:rsid w:val="00E57747"/>
    <w:rsid w:val="00E64900"/>
    <w:rsid w:val="00E65D9F"/>
    <w:rsid w:val="00E66BE2"/>
    <w:rsid w:val="00E7120A"/>
    <w:rsid w:val="00E745B1"/>
    <w:rsid w:val="00E74D83"/>
    <w:rsid w:val="00E76501"/>
    <w:rsid w:val="00E81B9A"/>
    <w:rsid w:val="00E82FED"/>
    <w:rsid w:val="00E84BF6"/>
    <w:rsid w:val="00E85AE1"/>
    <w:rsid w:val="00E86C9F"/>
    <w:rsid w:val="00E90619"/>
    <w:rsid w:val="00EB304A"/>
    <w:rsid w:val="00EB5F0E"/>
    <w:rsid w:val="00EB7050"/>
    <w:rsid w:val="00EB7C34"/>
    <w:rsid w:val="00EC463F"/>
    <w:rsid w:val="00ED04E0"/>
    <w:rsid w:val="00ED1EE6"/>
    <w:rsid w:val="00ED2DD2"/>
    <w:rsid w:val="00ED2FFE"/>
    <w:rsid w:val="00ED4ECA"/>
    <w:rsid w:val="00ED50BF"/>
    <w:rsid w:val="00ED6C27"/>
    <w:rsid w:val="00EE44C0"/>
    <w:rsid w:val="00EF071F"/>
    <w:rsid w:val="00EF0A95"/>
    <w:rsid w:val="00EF2609"/>
    <w:rsid w:val="00EF342E"/>
    <w:rsid w:val="00EF424C"/>
    <w:rsid w:val="00EF4727"/>
    <w:rsid w:val="00EF4F17"/>
    <w:rsid w:val="00EF6E51"/>
    <w:rsid w:val="00EF73C0"/>
    <w:rsid w:val="00EF76D8"/>
    <w:rsid w:val="00F01212"/>
    <w:rsid w:val="00F04061"/>
    <w:rsid w:val="00F05B9F"/>
    <w:rsid w:val="00F06C4F"/>
    <w:rsid w:val="00F10111"/>
    <w:rsid w:val="00F11D43"/>
    <w:rsid w:val="00F17924"/>
    <w:rsid w:val="00F24610"/>
    <w:rsid w:val="00F26D61"/>
    <w:rsid w:val="00F30631"/>
    <w:rsid w:val="00F33FC6"/>
    <w:rsid w:val="00F3554C"/>
    <w:rsid w:val="00F35711"/>
    <w:rsid w:val="00F42DEC"/>
    <w:rsid w:val="00F509C7"/>
    <w:rsid w:val="00F52FCC"/>
    <w:rsid w:val="00F61C22"/>
    <w:rsid w:val="00F66975"/>
    <w:rsid w:val="00F72802"/>
    <w:rsid w:val="00F8004F"/>
    <w:rsid w:val="00F82ABC"/>
    <w:rsid w:val="00F83BD0"/>
    <w:rsid w:val="00F860CC"/>
    <w:rsid w:val="00F910EF"/>
    <w:rsid w:val="00FA02C3"/>
    <w:rsid w:val="00FA1DDE"/>
    <w:rsid w:val="00FA7E9B"/>
    <w:rsid w:val="00FB2CBC"/>
    <w:rsid w:val="00FB3CF8"/>
    <w:rsid w:val="00FC0327"/>
    <w:rsid w:val="00FC108D"/>
    <w:rsid w:val="00FC26DD"/>
    <w:rsid w:val="00FC4D79"/>
    <w:rsid w:val="00FC4E16"/>
    <w:rsid w:val="00FC6113"/>
    <w:rsid w:val="00FD22E2"/>
    <w:rsid w:val="00FD34C7"/>
    <w:rsid w:val="00FD68CD"/>
    <w:rsid w:val="00FE0250"/>
    <w:rsid w:val="00FE0763"/>
    <w:rsid w:val="00FE24BA"/>
    <w:rsid w:val="00FE527F"/>
    <w:rsid w:val="00FF1864"/>
    <w:rsid w:val="00FF30BC"/>
    <w:rsid w:val="00FF50C7"/>
    <w:rsid w:val="02A28DE4"/>
    <w:rsid w:val="03138636"/>
    <w:rsid w:val="044572E1"/>
    <w:rsid w:val="05113E26"/>
    <w:rsid w:val="07C4017B"/>
    <w:rsid w:val="081AE547"/>
    <w:rsid w:val="0824E8EA"/>
    <w:rsid w:val="09B86D6F"/>
    <w:rsid w:val="0A7ED564"/>
    <w:rsid w:val="0A9C6FC4"/>
    <w:rsid w:val="0AF4FB91"/>
    <w:rsid w:val="0C1B43B8"/>
    <w:rsid w:val="0C31FF3A"/>
    <w:rsid w:val="0C78249D"/>
    <w:rsid w:val="0D20CC56"/>
    <w:rsid w:val="0DA8BEA4"/>
    <w:rsid w:val="0E4091E8"/>
    <w:rsid w:val="0E46502B"/>
    <w:rsid w:val="0E7E7E76"/>
    <w:rsid w:val="0E91B4A3"/>
    <w:rsid w:val="0F448F05"/>
    <w:rsid w:val="0FAC2E73"/>
    <w:rsid w:val="0FEDCB63"/>
    <w:rsid w:val="11223D48"/>
    <w:rsid w:val="11C1DA67"/>
    <w:rsid w:val="125C03D2"/>
    <w:rsid w:val="12EF35E6"/>
    <w:rsid w:val="132BF84A"/>
    <w:rsid w:val="13B6AF16"/>
    <w:rsid w:val="13C61946"/>
    <w:rsid w:val="14157F6D"/>
    <w:rsid w:val="141DC3B0"/>
    <w:rsid w:val="14E5FD6A"/>
    <w:rsid w:val="155B3B7A"/>
    <w:rsid w:val="159A1209"/>
    <w:rsid w:val="16FAA614"/>
    <w:rsid w:val="1791A3D6"/>
    <w:rsid w:val="1A9C22E6"/>
    <w:rsid w:val="1B1FA7B2"/>
    <w:rsid w:val="1BD39F37"/>
    <w:rsid w:val="1C17499C"/>
    <w:rsid w:val="1CDD6704"/>
    <w:rsid w:val="1D49E1F4"/>
    <w:rsid w:val="1DCCD33C"/>
    <w:rsid w:val="1EEF9168"/>
    <w:rsid w:val="1F72F976"/>
    <w:rsid w:val="1FE90D17"/>
    <w:rsid w:val="1FED24B0"/>
    <w:rsid w:val="21556D68"/>
    <w:rsid w:val="21D11DC6"/>
    <w:rsid w:val="227BA36F"/>
    <w:rsid w:val="23832D2E"/>
    <w:rsid w:val="23ED5C3D"/>
    <w:rsid w:val="248CF1AF"/>
    <w:rsid w:val="24AD6E8A"/>
    <w:rsid w:val="25CC20D4"/>
    <w:rsid w:val="26659C3D"/>
    <w:rsid w:val="266DB71C"/>
    <w:rsid w:val="269C4BBE"/>
    <w:rsid w:val="27906456"/>
    <w:rsid w:val="27A9C89B"/>
    <w:rsid w:val="282272E5"/>
    <w:rsid w:val="285C63C1"/>
    <w:rsid w:val="288524BD"/>
    <w:rsid w:val="289D4FA6"/>
    <w:rsid w:val="29178CDD"/>
    <w:rsid w:val="29715FCC"/>
    <w:rsid w:val="2A6A05D5"/>
    <w:rsid w:val="2C2D5959"/>
    <w:rsid w:val="2D1A0BFD"/>
    <w:rsid w:val="2E0D1049"/>
    <w:rsid w:val="2E29C2BB"/>
    <w:rsid w:val="2E4E4FBC"/>
    <w:rsid w:val="300D075A"/>
    <w:rsid w:val="30FFC253"/>
    <w:rsid w:val="319F2272"/>
    <w:rsid w:val="31ED3EDC"/>
    <w:rsid w:val="31F0CCBA"/>
    <w:rsid w:val="321495ED"/>
    <w:rsid w:val="328615C7"/>
    <w:rsid w:val="335525C2"/>
    <w:rsid w:val="352B3479"/>
    <w:rsid w:val="35A8D185"/>
    <w:rsid w:val="35F56EEF"/>
    <w:rsid w:val="3643972E"/>
    <w:rsid w:val="3647B0F0"/>
    <w:rsid w:val="36614F27"/>
    <w:rsid w:val="3686E3A2"/>
    <w:rsid w:val="36B431B0"/>
    <w:rsid w:val="37860C05"/>
    <w:rsid w:val="3ADCC971"/>
    <w:rsid w:val="3B0EE8E7"/>
    <w:rsid w:val="3B243B80"/>
    <w:rsid w:val="3B34C04A"/>
    <w:rsid w:val="3BDC3640"/>
    <w:rsid w:val="3C1F17AF"/>
    <w:rsid w:val="3D54D6A0"/>
    <w:rsid w:val="3DEE38ED"/>
    <w:rsid w:val="3E6C610C"/>
    <w:rsid w:val="405E7DC1"/>
    <w:rsid w:val="409642F2"/>
    <w:rsid w:val="4324B2E9"/>
    <w:rsid w:val="43AD0BDB"/>
    <w:rsid w:val="442B02E4"/>
    <w:rsid w:val="44A92155"/>
    <w:rsid w:val="45D667D4"/>
    <w:rsid w:val="4652D28E"/>
    <w:rsid w:val="49553B32"/>
    <w:rsid w:val="4A82CA15"/>
    <w:rsid w:val="4B0B7C34"/>
    <w:rsid w:val="4C03E240"/>
    <w:rsid w:val="4C3867A6"/>
    <w:rsid w:val="4CDBFD6B"/>
    <w:rsid w:val="4CE700D9"/>
    <w:rsid w:val="4DD66316"/>
    <w:rsid w:val="4EBEFDE1"/>
    <w:rsid w:val="4F797AE4"/>
    <w:rsid w:val="4F806B50"/>
    <w:rsid w:val="50B4BB56"/>
    <w:rsid w:val="5170D34D"/>
    <w:rsid w:val="5268C796"/>
    <w:rsid w:val="527D39A8"/>
    <w:rsid w:val="5294C02E"/>
    <w:rsid w:val="52A8A549"/>
    <w:rsid w:val="53ACA6F4"/>
    <w:rsid w:val="53DEC002"/>
    <w:rsid w:val="5478B944"/>
    <w:rsid w:val="5647F011"/>
    <w:rsid w:val="56522BDB"/>
    <w:rsid w:val="56D437E6"/>
    <w:rsid w:val="57EC4475"/>
    <w:rsid w:val="57F560EB"/>
    <w:rsid w:val="585FFAD4"/>
    <w:rsid w:val="5872BEC1"/>
    <w:rsid w:val="58E25754"/>
    <w:rsid w:val="594C2A67"/>
    <w:rsid w:val="59851A5D"/>
    <w:rsid w:val="5AF8EEE5"/>
    <w:rsid w:val="5B235C63"/>
    <w:rsid w:val="5D43E1FA"/>
    <w:rsid w:val="5DE5EB39"/>
    <w:rsid w:val="5F8CBA2B"/>
    <w:rsid w:val="5FCC0CF9"/>
    <w:rsid w:val="5FEBEF25"/>
    <w:rsid w:val="6045CE66"/>
    <w:rsid w:val="6064A849"/>
    <w:rsid w:val="622E0E79"/>
    <w:rsid w:val="6268B212"/>
    <w:rsid w:val="62F30CAD"/>
    <w:rsid w:val="63FDDBE9"/>
    <w:rsid w:val="646968C5"/>
    <w:rsid w:val="648A2D40"/>
    <w:rsid w:val="65218315"/>
    <w:rsid w:val="66F6135D"/>
    <w:rsid w:val="670DAB1B"/>
    <w:rsid w:val="6734E533"/>
    <w:rsid w:val="67CE6B56"/>
    <w:rsid w:val="69003526"/>
    <w:rsid w:val="690EB2B8"/>
    <w:rsid w:val="69F4C012"/>
    <w:rsid w:val="6A0DB59E"/>
    <w:rsid w:val="6B21CF1D"/>
    <w:rsid w:val="6B73B6B0"/>
    <w:rsid w:val="6D4DC07D"/>
    <w:rsid w:val="6D5FEB70"/>
    <w:rsid w:val="6D66733C"/>
    <w:rsid w:val="6D698346"/>
    <w:rsid w:val="6D6EC962"/>
    <w:rsid w:val="6D9BC603"/>
    <w:rsid w:val="6DEA0F22"/>
    <w:rsid w:val="6E7AB798"/>
    <w:rsid w:val="6FA37339"/>
    <w:rsid w:val="6FDDDE4B"/>
    <w:rsid w:val="70AC2A4B"/>
    <w:rsid w:val="71B9159B"/>
    <w:rsid w:val="721994B3"/>
    <w:rsid w:val="72199D9E"/>
    <w:rsid w:val="7345FE4A"/>
    <w:rsid w:val="7353EA37"/>
    <w:rsid w:val="73BA5A5B"/>
    <w:rsid w:val="73DAC52A"/>
    <w:rsid w:val="7477A4FC"/>
    <w:rsid w:val="74AF5D19"/>
    <w:rsid w:val="75003AC2"/>
    <w:rsid w:val="75517051"/>
    <w:rsid w:val="757F9B6E"/>
    <w:rsid w:val="771B6BCF"/>
    <w:rsid w:val="7720970F"/>
    <w:rsid w:val="77EE541D"/>
    <w:rsid w:val="791ED25B"/>
    <w:rsid w:val="792C0C38"/>
    <w:rsid w:val="794802F8"/>
    <w:rsid w:val="799BCC80"/>
    <w:rsid w:val="7A4E5CC3"/>
    <w:rsid w:val="7A5C5C32"/>
    <w:rsid w:val="7B4776F2"/>
    <w:rsid w:val="7B73DF3C"/>
    <w:rsid w:val="7B80D0C6"/>
    <w:rsid w:val="7C8D0249"/>
    <w:rsid w:val="7D304CA3"/>
    <w:rsid w:val="7D8AAD53"/>
    <w:rsid w:val="7E178391"/>
    <w:rsid w:val="7EDD5462"/>
    <w:rsid w:val="7F01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202E"/>
  <w15:docId w15:val="{6C55E174-043C-436B-AD43-CB4925E5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AU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FAE"/>
    <w:rPr>
      <w:rFonts w:ascii="Source Sans Pro" w:hAnsi="Source Sans Pro"/>
    </w:rPr>
  </w:style>
  <w:style w:type="paragraph" w:styleId="Heading1">
    <w:name w:val="heading 1"/>
    <w:basedOn w:val="Normal"/>
    <w:next w:val="Normal"/>
    <w:uiPriority w:val="9"/>
    <w:qFormat/>
    <w:rsid w:val="009F34D1"/>
    <w:pPr>
      <w:spacing w:before="480" w:line="240" w:lineRule="auto"/>
      <w:outlineLvl w:val="0"/>
    </w:pPr>
    <w:rPr>
      <w:rFonts w:ascii="Barlow" w:hAnsi="Barlow"/>
      <w:b/>
      <w:color w:val="A00DB4"/>
      <w:sz w:val="30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F34D1"/>
    <w:pPr>
      <w:spacing w:before="320" w:line="240" w:lineRule="auto"/>
    </w:pPr>
    <w:rPr>
      <w:rFonts w:ascii="Barlow" w:hAnsi="Barlow"/>
      <w:b/>
      <w:color w:val="47006F"/>
      <w:sz w:val="80"/>
      <w:szCs w:val="72"/>
    </w:rPr>
  </w:style>
  <w:style w:type="paragraph" w:styleId="Subtitle">
    <w:name w:val="Subtitle"/>
    <w:basedOn w:val="Normal"/>
    <w:next w:val="Normal"/>
    <w:uiPriority w:val="11"/>
    <w:qFormat/>
    <w:rsid w:val="009F34D1"/>
    <w:pPr>
      <w:spacing w:before="0" w:line="240" w:lineRule="auto"/>
    </w:pPr>
    <w:rPr>
      <w:rFonts w:ascii="Barlow" w:hAnsi="Barlow"/>
      <w:b/>
      <w:color w:val="666666"/>
      <w:sz w:val="24"/>
      <w:szCs w:val="26"/>
    </w:rPr>
  </w:style>
  <w:style w:type="paragraph" w:styleId="ListParagraph">
    <w:name w:val="List Paragraph"/>
    <w:basedOn w:val="Normal"/>
    <w:uiPriority w:val="34"/>
    <w:qFormat/>
    <w:rsid w:val="000458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8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73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5F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5F7"/>
  </w:style>
  <w:style w:type="paragraph" w:styleId="Footer">
    <w:name w:val="footer"/>
    <w:basedOn w:val="Normal"/>
    <w:link w:val="FooterChar"/>
    <w:uiPriority w:val="99"/>
    <w:unhideWhenUsed/>
    <w:rsid w:val="00B705F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5F7"/>
  </w:style>
  <w:style w:type="paragraph" w:styleId="CommentText">
    <w:name w:val="annotation text"/>
    <w:basedOn w:val="Normal"/>
    <w:link w:val="CommentTextChar"/>
    <w:uiPriority w:val="99"/>
    <w:semiHidden/>
    <w:unhideWhenUsed/>
    <w:rsid w:val="001B7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A33"/>
    <w:rPr>
      <w:rFonts w:ascii="Source Sans Pro" w:hAnsi="Source Sans Pr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7A33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5107BD"/>
    <w:pPr>
      <w:spacing w:before="0" w:line="240" w:lineRule="auto"/>
    </w:pPr>
    <w:rPr>
      <w:rFonts w:asciiTheme="minorHAnsi" w:eastAsiaTheme="minorEastAsia" w:hAnsiTheme="minorHAnsi" w:cstheme="minorBidi"/>
      <w:color w:val="auto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107BD"/>
    <w:rPr>
      <w:rFonts w:asciiTheme="minorHAnsi" w:eastAsiaTheme="minorEastAsia" w:hAnsiTheme="minorHAnsi" w:cstheme="minorBidi"/>
      <w:color w:val="auto"/>
      <w:lang w:val="en-US" w:eastAsia="en-US"/>
    </w:rPr>
  </w:style>
  <w:style w:type="table" w:styleId="TableGrid">
    <w:name w:val="Table Grid"/>
    <w:basedOn w:val="TableNormal"/>
    <w:uiPriority w:val="39"/>
    <w:rsid w:val="000570B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Doan\Documents\Custom%20Office%20Templates\iluminr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8c02b-6b64-4642-9019-9b22c4ff5b62">
      <Terms xmlns="http://schemas.microsoft.com/office/infopath/2007/PartnerControls"/>
    </lcf76f155ced4ddcb4097134ff3c332f>
    <TaxCatchAll xmlns="cc5ec8ed-64af-43e2-87ad-db9d2487e3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646637DCF54295D2C8D9F3C5A64D" ma:contentTypeVersion="17" ma:contentTypeDescription="Create a new document." ma:contentTypeScope="" ma:versionID="afe83cc80ec0709c85e40f2bc8b1dd3f">
  <xsd:schema xmlns:xsd="http://www.w3.org/2001/XMLSchema" xmlns:xs="http://www.w3.org/2001/XMLSchema" xmlns:p="http://schemas.microsoft.com/office/2006/metadata/properties" xmlns:ns2="c6b8c02b-6b64-4642-9019-9b22c4ff5b62" xmlns:ns3="cc5ec8ed-64af-43e2-87ad-db9d2487e346" targetNamespace="http://schemas.microsoft.com/office/2006/metadata/properties" ma:root="true" ma:fieldsID="6a84283a005ff67c5da0b99801376e06" ns2:_="" ns3:_="">
    <xsd:import namespace="c6b8c02b-6b64-4642-9019-9b22c4ff5b62"/>
    <xsd:import namespace="cc5ec8ed-64af-43e2-87ad-db9d2487e3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8c02b-6b64-4642-9019-9b22c4ff5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066420-0480-4c7b-98c1-c0588a2f7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c8ed-64af-43e2-87ad-db9d2487e3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b1e73d-27e1-41bd-bed4-bcbd0e8c7de7}" ma:internalName="TaxCatchAll" ma:showField="CatchAllData" ma:web="cc5ec8ed-64af-43e2-87ad-db9d2487e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03540-B4B1-4FA0-B9A2-A68745418507}">
  <ds:schemaRefs>
    <ds:schemaRef ds:uri="http://schemas.microsoft.com/office/2006/metadata/properties"/>
    <ds:schemaRef ds:uri="http://schemas.microsoft.com/office/infopath/2007/PartnerControls"/>
    <ds:schemaRef ds:uri="c6b8c02b-6b64-4642-9019-9b22c4ff5b62"/>
    <ds:schemaRef ds:uri="cc5ec8ed-64af-43e2-87ad-db9d2487e346"/>
  </ds:schemaRefs>
</ds:datastoreItem>
</file>

<file path=customXml/itemProps2.xml><?xml version="1.0" encoding="utf-8"?>
<ds:datastoreItem xmlns:ds="http://schemas.openxmlformats.org/officeDocument/2006/customXml" ds:itemID="{815E6584-303B-4E02-82FA-0093034F6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64D5-6C32-481F-8114-569827F567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054E5-F975-45E8-B55B-BB44DE0B6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8c02b-6b64-4642-9019-9b22c4ff5b62"/>
    <ds:schemaRef ds:uri="cc5ec8ed-64af-43e2-87ad-db9d2487e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iluminr Word Template.dotx</Template>
  <TotalTime>97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Doan</dc:creator>
  <cp:keywords/>
  <cp:lastModifiedBy>Michelle Doan</cp:lastModifiedBy>
  <cp:revision>73</cp:revision>
  <dcterms:created xsi:type="dcterms:W3CDTF">2024-03-11T03:42:00Z</dcterms:created>
  <dcterms:modified xsi:type="dcterms:W3CDTF">2024-04-29T06:45:00Z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0x010100C146646637DCF54295D2C8D9F3C5A64D</vt:lpwstr>
  </property>
  <property fmtid="{D5CDD505-2E9C-101B-9397-08002B2CF9AE}" pid="3" name="MediaServiceImageTags">
    <vt:lpwstr/>
  </property>
</Properties>
</file>